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7A5D6" w14:textId="77777777" w:rsidR="001F705A" w:rsidRDefault="001F705A" w:rsidP="001F705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BYFORD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fl.1477)</w:t>
      </w:r>
    </w:p>
    <w:p w14:paraId="32E1C5A7" w14:textId="77777777" w:rsidR="001F705A" w:rsidRDefault="001F705A" w:rsidP="001F705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Melbury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Osmond, Dorset. Yeoman.</w:t>
      </w:r>
    </w:p>
    <w:p w14:paraId="1A687961" w14:textId="77777777" w:rsidR="001F705A" w:rsidRDefault="001F705A" w:rsidP="001F70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052C52" w14:textId="77777777" w:rsidR="001F705A" w:rsidRDefault="001F705A" w:rsidP="001F70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821477" w14:textId="77777777" w:rsidR="001F705A" w:rsidRDefault="001F705A" w:rsidP="001F705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1477</w:t>
      </w:r>
      <w:r>
        <w:rPr>
          <w:rFonts w:ascii="Times New Roman" w:hAnsi="Times New Roman" w:cs="Times New Roman"/>
          <w:sz w:val="24"/>
          <w:szCs w:val="24"/>
        </w:rPr>
        <w:tab/>
        <w:t>He appears in the Plea Rolls.</w:t>
      </w:r>
    </w:p>
    <w:p w14:paraId="7357E86D" w14:textId="77777777" w:rsidR="001F705A" w:rsidRDefault="001F705A" w:rsidP="001F705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807383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https://waalt.uh.edu/index.php/CP40/861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0E7C9D94" w14:textId="77777777" w:rsidR="001F705A" w:rsidRDefault="001F705A" w:rsidP="001F70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B5F388" w14:textId="77777777" w:rsidR="001F705A" w:rsidRDefault="001F705A" w:rsidP="001F70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4C8E29" w14:textId="77777777" w:rsidR="001F705A" w:rsidRDefault="001F705A" w:rsidP="001F705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February 2022</w:t>
      </w:r>
    </w:p>
    <w:p w14:paraId="752C9774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897D4" w14:textId="77777777" w:rsidR="001F705A" w:rsidRDefault="001F705A" w:rsidP="009139A6">
      <w:r>
        <w:separator/>
      </w:r>
    </w:p>
  </w:endnote>
  <w:endnote w:type="continuationSeparator" w:id="0">
    <w:p w14:paraId="2D872B5F" w14:textId="77777777" w:rsidR="001F705A" w:rsidRDefault="001F705A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3887F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446A8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884C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B2DAF" w14:textId="77777777" w:rsidR="001F705A" w:rsidRDefault="001F705A" w:rsidP="009139A6">
      <w:r>
        <w:separator/>
      </w:r>
    </w:p>
  </w:footnote>
  <w:footnote w:type="continuationSeparator" w:id="0">
    <w:p w14:paraId="3452FB90" w14:textId="77777777" w:rsidR="001F705A" w:rsidRDefault="001F705A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E56DF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5EA99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D83D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05A"/>
    <w:rsid w:val="000666E0"/>
    <w:rsid w:val="001F705A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5D9B1"/>
  <w15:chartTrackingRefBased/>
  <w15:docId w15:val="{B47B9F63-C659-4E54-91AE-3813F53FD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1F70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86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2022-03-10T11:06:00Z</dcterms:created>
  <dcterms:modified xsi:type="dcterms:W3CDTF">2022-03-10T11:07:00Z</dcterms:modified>
</cp:coreProperties>
</file>