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128F" w14:textId="77777777" w:rsidR="006B3FA4" w:rsidRDefault="006B3FA4" w:rsidP="006B3FA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Master Richard BYGBURY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fl.1443)</w:t>
      </w:r>
    </w:p>
    <w:p w14:paraId="085FE187" w14:textId="6EFFE808" w:rsidR="006B3FA4" w:rsidRDefault="006B3FA4" w:rsidP="006B3FA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Rector of </w:t>
      </w:r>
      <w:proofErr w:type="spellStart"/>
      <w:r>
        <w:rPr>
          <w:rFonts w:cs="Times New Roman"/>
          <w:szCs w:val="24"/>
        </w:rPr>
        <w:t>Cardenan</w:t>
      </w:r>
      <w:proofErr w:type="spellEnd"/>
      <w:r>
        <w:rPr>
          <w:rFonts w:cs="Times New Roman"/>
          <w:szCs w:val="24"/>
        </w:rPr>
        <w:t>, Cornwall.</w:t>
      </w:r>
    </w:p>
    <w:p w14:paraId="615BA8F8" w14:textId="77777777" w:rsidR="006B3FA4" w:rsidRDefault="006B3FA4" w:rsidP="006B3FA4">
      <w:pPr>
        <w:pStyle w:val="NoSpacing"/>
        <w:rPr>
          <w:rFonts w:cs="Times New Roman"/>
          <w:szCs w:val="24"/>
        </w:rPr>
      </w:pPr>
    </w:p>
    <w:p w14:paraId="146E2363" w14:textId="77777777" w:rsidR="006B3FA4" w:rsidRDefault="006B3FA4" w:rsidP="006B3FA4">
      <w:pPr>
        <w:pStyle w:val="NoSpacing"/>
        <w:rPr>
          <w:rFonts w:cs="Times New Roman"/>
          <w:szCs w:val="24"/>
        </w:rPr>
      </w:pPr>
    </w:p>
    <w:p w14:paraId="60505904" w14:textId="77777777" w:rsidR="006B3FA4" w:rsidRDefault="006B3FA4" w:rsidP="006B3FA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Jun.1443</w:t>
      </w:r>
      <w:r>
        <w:rPr>
          <w:rFonts w:cs="Times New Roman"/>
          <w:szCs w:val="24"/>
        </w:rPr>
        <w:tab/>
        <w:t xml:space="preserve">He was ordained priest in </w:t>
      </w:r>
      <w:proofErr w:type="spellStart"/>
      <w:r>
        <w:rPr>
          <w:rFonts w:cs="Times New Roman"/>
          <w:szCs w:val="24"/>
        </w:rPr>
        <w:t>Chuddleigh</w:t>
      </w:r>
      <w:proofErr w:type="spellEnd"/>
      <w:r>
        <w:rPr>
          <w:rFonts w:cs="Times New Roman"/>
          <w:szCs w:val="24"/>
        </w:rPr>
        <w:t>, Devon.</w:t>
      </w:r>
    </w:p>
    <w:p w14:paraId="0573D64F" w14:textId="77777777" w:rsidR="006B3FA4" w:rsidRDefault="006B3FA4" w:rsidP="006B3FA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47F13EBC" w14:textId="77777777" w:rsidR="006B3FA4" w:rsidRDefault="006B3FA4" w:rsidP="006B3FA4">
      <w:pPr>
        <w:pStyle w:val="NoSpacing"/>
        <w:ind w:left="720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ed.G.R</w:t>
      </w:r>
      <w:proofErr w:type="spellEnd"/>
      <w:r>
        <w:rPr>
          <w:rFonts w:cs="Times New Roman"/>
          <w:szCs w:val="24"/>
        </w:rPr>
        <w:t>. Dunstan pub. by The Canterbury and York Society 1971 p.193)</w:t>
      </w:r>
    </w:p>
    <w:p w14:paraId="0D008851" w14:textId="77777777" w:rsidR="006B3FA4" w:rsidRDefault="006B3FA4" w:rsidP="006B3FA4">
      <w:pPr>
        <w:pStyle w:val="NoSpacing"/>
        <w:rPr>
          <w:rFonts w:cs="Times New Roman"/>
          <w:szCs w:val="24"/>
        </w:rPr>
      </w:pPr>
    </w:p>
    <w:p w14:paraId="687A52FB" w14:textId="77777777" w:rsidR="006B3FA4" w:rsidRDefault="006B3FA4" w:rsidP="006B3FA4">
      <w:pPr>
        <w:pStyle w:val="NoSpacing"/>
        <w:rPr>
          <w:rFonts w:cs="Times New Roman"/>
          <w:szCs w:val="24"/>
        </w:rPr>
      </w:pPr>
    </w:p>
    <w:p w14:paraId="37CE52EE" w14:textId="77777777" w:rsidR="006B3FA4" w:rsidRDefault="006B3FA4" w:rsidP="006B3FA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August 2023</w:t>
      </w:r>
    </w:p>
    <w:p w14:paraId="7DA30F6C" w14:textId="015055F2" w:rsidR="006B3FA4" w:rsidRPr="006B3FA4" w:rsidRDefault="006B3FA4" w:rsidP="006B3FA4">
      <w:pPr>
        <w:pStyle w:val="NoSpacing"/>
        <w:rPr>
          <w:rFonts w:cs="Times New Roman"/>
          <w:szCs w:val="24"/>
        </w:rPr>
      </w:pPr>
    </w:p>
    <w:p w14:paraId="27FDC776" w14:textId="5423B983" w:rsidR="006B3FA4" w:rsidRPr="006B3FA4" w:rsidRDefault="006B3FA4" w:rsidP="006B3FA4">
      <w:pPr>
        <w:pStyle w:val="NoSpacing"/>
        <w:rPr>
          <w:rFonts w:cs="Times New Roman"/>
          <w:szCs w:val="24"/>
        </w:rPr>
      </w:pPr>
    </w:p>
    <w:p w14:paraId="0CA8B338" w14:textId="5CBE0116" w:rsidR="006B3FA4" w:rsidRPr="006B3FA4" w:rsidRDefault="006B3FA4" w:rsidP="006B3FA4">
      <w:pPr>
        <w:pStyle w:val="NoSpacing"/>
        <w:rPr>
          <w:rFonts w:cs="Times New Roman"/>
          <w:szCs w:val="24"/>
        </w:rPr>
      </w:pPr>
    </w:p>
    <w:p w14:paraId="23675006" w14:textId="169C1C2D" w:rsidR="006B3FA4" w:rsidRPr="006B3FA4" w:rsidRDefault="006B3FA4" w:rsidP="009139A6">
      <w:pPr>
        <w:pStyle w:val="NoSpacing"/>
        <w:rPr>
          <w:rFonts w:cs="Times New Roman"/>
          <w:szCs w:val="24"/>
        </w:rPr>
      </w:pPr>
    </w:p>
    <w:sectPr w:rsidR="006B3FA4" w:rsidRPr="006B3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4D6A" w14:textId="77777777" w:rsidR="006B3FA4" w:rsidRDefault="006B3FA4" w:rsidP="009139A6">
      <w:r>
        <w:separator/>
      </w:r>
    </w:p>
  </w:endnote>
  <w:endnote w:type="continuationSeparator" w:id="0">
    <w:p w14:paraId="1517DA86" w14:textId="77777777" w:rsidR="006B3FA4" w:rsidRDefault="006B3FA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2C1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2E6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F62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14A1" w14:textId="77777777" w:rsidR="006B3FA4" w:rsidRDefault="006B3FA4" w:rsidP="009139A6">
      <w:r>
        <w:separator/>
      </w:r>
    </w:p>
  </w:footnote>
  <w:footnote w:type="continuationSeparator" w:id="0">
    <w:p w14:paraId="43F3C38B" w14:textId="77777777" w:rsidR="006B3FA4" w:rsidRDefault="006B3FA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650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79E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A7C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A4"/>
    <w:rsid w:val="000666E0"/>
    <w:rsid w:val="002510B7"/>
    <w:rsid w:val="005C130B"/>
    <w:rsid w:val="006B3FA4"/>
    <w:rsid w:val="00826F5C"/>
    <w:rsid w:val="008857D1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F332"/>
  <w15:chartTrackingRefBased/>
  <w15:docId w15:val="{99E2E653-AC57-43CC-8E3A-8E67CA9D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2023-08-09T18:05:00Z</dcterms:created>
  <dcterms:modified xsi:type="dcterms:W3CDTF">2023-08-09T18:29:00Z</dcterms:modified>
</cp:coreProperties>
</file>