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E0588" w14:textId="24C9FB85" w:rsidR="006B2F86" w:rsidRDefault="004D1BAA" w:rsidP="00E71FC3">
      <w:pPr>
        <w:pStyle w:val="NoSpacing"/>
      </w:pPr>
      <w:r>
        <w:rPr>
          <w:u w:val="single"/>
        </w:rPr>
        <w:t>Master Richard BYGBURY (BYGBYRY, BYGBERY)</w:t>
      </w:r>
      <w:r>
        <w:t xml:space="preserve">     (fl.1442-3)</w:t>
      </w:r>
    </w:p>
    <w:p w14:paraId="73C2D390" w14:textId="6E22F703" w:rsidR="004D1BAA" w:rsidRDefault="004D1BAA" w:rsidP="00E71FC3">
      <w:pPr>
        <w:pStyle w:val="NoSpacing"/>
      </w:pPr>
      <w:r>
        <w:t xml:space="preserve">of the benefice of </w:t>
      </w:r>
      <w:proofErr w:type="spellStart"/>
      <w:r>
        <w:t>Cardinham</w:t>
      </w:r>
      <w:proofErr w:type="spellEnd"/>
      <w:r>
        <w:t>, Cornwall.</w:t>
      </w:r>
    </w:p>
    <w:p w14:paraId="4E6B2440" w14:textId="7F5A9652" w:rsidR="004D1BAA" w:rsidRDefault="004D1BAA" w:rsidP="00E71FC3">
      <w:pPr>
        <w:pStyle w:val="NoSpacing"/>
      </w:pPr>
    </w:p>
    <w:p w14:paraId="5145B748" w14:textId="7A9529C8" w:rsidR="004D1BAA" w:rsidRDefault="004D1BAA" w:rsidP="00E71FC3">
      <w:pPr>
        <w:pStyle w:val="NoSpacing"/>
      </w:pPr>
    </w:p>
    <w:p w14:paraId="3EFC17D3" w14:textId="33EA8630" w:rsidR="004D1BAA" w:rsidRDefault="004D1BAA" w:rsidP="004D1BAA">
      <w:pPr>
        <w:pStyle w:val="NoSpacing"/>
      </w:pPr>
      <w:r>
        <w:t>22 Dec.1442</w:t>
      </w:r>
      <w:r>
        <w:tab/>
        <w:t>He was ordained acolyte and subdeacon.</w:t>
      </w:r>
    </w:p>
    <w:p w14:paraId="682AD61D" w14:textId="26809056" w:rsidR="004D1BAA" w:rsidRDefault="004D1BAA" w:rsidP="004D1BAA">
      <w:pPr>
        <w:pStyle w:val="NoSpacing"/>
      </w:pPr>
      <w:r>
        <w:tab/>
      </w:r>
      <w:r>
        <w:tab/>
        <w:t>(“Register of Edmund Lacy, Bishop of Exeter 1420-55” part 4 p.</w:t>
      </w:r>
      <w:r>
        <w:t>190</w:t>
      </w:r>
      <w:r>
        <w:t>)</w:t>
      </w:r>
    </w:p>
    <w:p w14:paraId="2D2DF628" w14:textId="31418BC7" w:rsidR="004D1BAA" w:rsidRDefault="004D1BAA" w:rsidP="004D1BAA">
      <w:pPr>
        <w:pStyle w:val="NoSpacing"/>
      </w:pPr>
      <w:r>
        <w:t>16 Mar.1443</w:t>
      </w:r>
      <w:r>
        <w:tab/>
        <w:t>He was ordained deacon.  (ibid.p.191)</w:t>
      </w:r>
    </w:p>
    <w:p w14:paraId="3A9C1B3F" w14:textId="76048B5C" w:rsidR="004D1BAA" w:rsidRDefault="004D1BAA" w:rsidP="004D1BAA">
      <w:pPr>
        <w:pStyle w:val="NoSpacing"/>
      </w:pPr>
      <w:r>
        <w:t>15 Jun.</w:t>
      </w:r>
      <w:r>
        <w:tab/>
      </w:r>
      <w:r>
        <w:tab/>
        <w:t>He was ordained priest.   (ibid. p.193)</w:t>
      </w:r>
      <w:bookmarkStart w:id="0" w:name="_GoBack"/>
      <w:bookmarkEnd w:id="0"/>
    </w:p>
    <w:p w14:paraId="4E64F5EB" w14:textId="77777777" w:rsidR="004D1BAA" w:rsidRDefault="004D1BAA" w:rsidP="004D1BAA">
      <w:pPr>
        <w:pStyle w:val="NoSpacing"/>
      </w:pPr>
    </w:p>
    <w:p w14:paraId="123B1AFB" w14:textId="77777777" w:rsidR="004D1BAA" w:rsidRDefault="004D1BAA" w:rsidP="004D1BAA">
      <w:pPr>
        <w:pStyle w:val="NoSpacing"/>
      </w:pPr>
    </w:p>
    <w:p w14:paraId="0086C429" w14:textId="77777777" w:rsidR="004D1BAA" w:rsidRPr="00D72DC8" w:rsidRDefault="004D1BAA" w:rsidP="004D1BAA">
      <w:pPr>
        <w:pStyle w:val="NoSpacing"/>
      </w:pPr>
      <w:r>
        <w:t>18 February 2020</w:t>
      </w:r>
    </w:p>
    <w:p w14:paraId="6D75323D" w14:textId="4D201C7B" w:rsidR="004D1BAA" w:rsidRPr="004D1BAA" w:rsidRDefault="004D1BAA" w:rsidP="00E71FC3">
      <w:pPr>
        <w:pStyle w:val="NoSpacing"/>
      </w:pPr>
    </w:p>
    <w:sectPr w:rsidR="004D1BAA" w:rsidRPr="004D1BA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A15D5" w14:textId="77777777" w:rsidR="004D1BAA" w:rsidRDefault="004D1BAA" w:rsidP="00E71FC3">
      <w:pPr>
        <w:spacing w:after="0" w:line="240" w:lineRule="auto"/>
      </w:pPr>
      <w:r>
        <w:separator/>
      </w:r>
    </w:p>
  </w:endnote>
  <w:endnote w:type="continuationSeparator" w:id="0">
    <w:p w14:paraId="6D8399F1" w14:textId="77777777" w:rsidR="004D1BAA" w:rsidRDefault="004D1BA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85625" w14:textId="77777777" w:rsidR="00E71FC3" w:rsidRPr="00E71FC3" w:rsidRDefault="00577BD5">
    <w:pPr>
      <w:pStyle w:val="Footer"/>
    </w:pPr>
    <w:proofErr w:type="spellStart"/>
    <w:r>
      <w:t>Compliation</w:t>
    </w:r>
    <w:proofErr w:type="spellEnd"/>
    <w:r>
      <w:t xml:space="preserve">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72C03" w14:textId="77777777" w:rsidR="004D1BAA" w:rsidRDefault="004D1BAA" w:rsidP="00E71FC3">
      <w:pPr>
        <w:spacing w:after="0" w:line="240" w:lineRule="auto"/>
      </w:pPr>
      <w:r>
        <w:separator/>
      </w:r>
    </w:p>
  </w:footnote>
  <w:footnote w:type="continuationSeparator" w:id="0">
    <w:p w14:paraId="746AEEEC" w14:textId="77777777" w:rsidR="004D1BAA" w:rsidRDefault="004D1BA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AA"/>
    <w:rsid w:val="001A7C09"/>
    <w:rsid w:val="004D1BAA"/>
    <w:rsid w:val="00577BD5"/>
    <w:rsid w:val="006A1F77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B7B46"/>
  <w15:chartTrackingRefBased/>
  <w15:docId w15:val="{BE166582-EB0A-4FA5-9F2C-BD77ACE0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2020-02-18T13:40:00Z</dcterms:created>
  <dcterms:modified xsi:type="dcterms:W3CDTF">2020-02-18T13:45:00Z</dcterms:modified>
</cp:coreProperties>
</file>