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8EC3" w14:textId="77777777" w:rsidR="000B20D7" w:rsidRDefault="000B20D7" w:rsidP="000B2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Geoffrey de BYGDON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fl.1403)</w:t>
      </w:r>
    </w:p>
    <w:p w14:paraId="4CD498A5" w14:textId="77777777" w:rsidR="000B20D7" w:rsidRDefault="000B20D7" w:rsidP="000B2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Bookbinder.</w:t>
      </w:r>
    </w:p>
    <w:p w14:paraId="12F0C890" w14:textId="77777777" w:rsidR="000B20D7" w:rsidRDefault="000B20D7" w:rsidP="000B2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AEEE4" w14:textId="77777777" w:rsidR="000B20D7" w:rsidRDefault="000B20D7" w:rsidP="000B2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B6B9B" w14:textId="77777777" w:rsidR="000B20D7" w:rsidRDefault="000B20D7" w:rsidP="000B2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1403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1C1BFDCA" w14:textId="77777777" w:rsidR="000B20D7" w:rsidRDefault="000B20D7" w:rsidP="000B20D7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p.200)</w:t>
      </w:r>
    </w:p>
    <w:p w14:paraId="78E3F81C" w14:textId="77777777" w:rsidR="000B20D7" w:rsidRDefault="000B20D7" w:rsidP="000B2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2402F" w14:textId="77777777" w:rsidR="000B20D7" w:rsidRDefault="000B20D7" w:rsidP="000B2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52836" w14:textId="77777777" w:rsidR="000B20D7" w:rsidRDefault="000B20D7" w:rsidP="000B2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April 2022</w:t>
      </w:r>
    </w:p>
    <w:p w14:paraId="2C82DA8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80BA" w14:textId="77777777" w:rsidR="000B20D7" w:rsidRDefault="000B20D7" w:rsidP="009139A6">
      <w:r>
        <w:separator/>
      </w:r>
    </w:p>
  </w:endnote>
  <w:endnote w:type="continuationSeparator" w:id="0">
    <w:p w14:paraId="0FCB514E" w14:textId="77777777" w:rsidR="000B20D7" w:rsidRDefault="000B20D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1AE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6DF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5DD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C36B" w14:textId="77777777" w:rsidR="000B20D7" w:rsidRDefault="000B20D7" w:rsidP="009139A6">
      <w:r>
        <w:separator/>
      </w:r>
    </w:p>
  </w:footnote>
  <w:footnote w:type="continuationSeparator" w:id="0">
    <w:p w14:paraId="454AFCE6" w14:textId="77777777" w:rsidR="000B20D7" w:rsidRDefault="000B20D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4BF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F1B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034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D7"/>
    <w:rsid w:val="000666E0"/>
    <w:rsid w:val="000B20D7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A4D7"/>
  <w15:chartTrackingRefBased/>
  <w15:docId w15:val="{A692A75D-6BBF-4E7D-A80E-C4B5BD73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0D7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2022-05-29T20:41:00Z</dcterms:created>
  <dcterms:modified xsi:type="dcterms:W3CDTF">2022-05-29T20:42:00Z</dcterms:modified>
</cp:coreProperties>
</file>