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A6925" w14:textId="77777777" w:rsidR="00050DC2" w:rsidRDefault="00050DC2" w:rsidP="00050DC2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Unknown BYGELON</w:t>
      </w:r>
      <w:r>
        <w:rPr>
          <w:rFonts w:cs="Times New Roman"/>
          <w:szCs w:val="24"/>
        </w:rPr>
        <w:t xml:space="preserve">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fl.1483)</w:t>
      </w:r>
    </w:p>
    <w:p w14:paraId="3F90906D" w14:textId="77777777" w:rsidR="00050DC2" w:rsidRDefault="00050DC2" w:rsidP="00050DC2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of Halsted, Essex. Butcher.</w:t>
      </w:r>
    </w:p>
    <w:p w14:paraId="28017EB0" w14:textId="77777777" w:rsidR="00050DC2" w:rsidRDefault="00050DC2" w:rsidP="00050DC2">
      <w:pPr>
        <w:pStyle w:val="NoSpacing"/>
        <w:jc w:val="both"/>
        <w:rPr>
          <w:rFonts w:cs="Times New Roman"/>
          <w:szCs w:val="24"/>
        </w:rPr>
      </w:pPr>
    </w:p>
    <w:p w14:paraId="5C65FEA7" w14:textId="77777777" w:rsidR="00050DC2" w:rsidRDefault="00050DC2" w:rsidP="00050DC2">
      <w:pPr>
        <w:pStyle w:val="NoSpacing"/>
        <w:jc w:val="both"/>
        <w:rPr>
          <w:rFonts w:cs="Times New Roman"/>
          <w:szCs w:val="24"/>
        </w:rPr>
      </w:pPr>
    </w:p>
    <w:p w14:paraId="4FE728E7" w14:textId="77777777" w:rsidR="00050DC2" w:rsidRDefault="00050DC2" w:rsidP="00050DC2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1483</w:t>
      </w:r>
      <w:r>
        <w:rPr>
          <w:rFonts w:cs="Times New Roman"/>
          <w:szCs w:val="24"/>
        </w:rPr>
        <w:tab/>
        <w:t xml:space="preserve">Robert </w:t>
      </w:r>
      <w:proofErr w:type="spellStart"/>
      <w:r>
        <w:rPr>
          <w:rFonts w:cs="Times New Roman"/>
          <w:szCs w:val="24"/>
        </w:rPr>
        <w:t>Rokewode</w:t>
      </w:r>
      <w:proofErr w:type="spellEnd"/>
      <w:r>
        <w:rPr>
          <w:rFonts w:cs="Times New Roman"/>
          <w:szCs w:val="24"/>
        </w:rPr>
        <w:t>(q.v.) brought a plaint of debt against him and six others.</w:t>
      </w:r>
    </w:p>
    <w:p w14:paraId="721916C2" w14:textId="77777777" w:rsidR="00050DC2" w:rsidRDefault="00050DC2" w:rsidP="00050DC2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( </w:t>
      </w:r>
      <w:hyperlink r:id="rId6" w:history="1">
        <w:r w:rsidRPr="0088755F">
          <w:rPr>
            <w:rStyle w:val="Hyperlink"/>
            <w:rFonts w:cs="Times New Roman"/>
            <w:szCs w:val="24"/>
          </w:rPr>
          <w:t xml:space="preserve">http://aalt.law.uh.edu/Indices/CP40Indices/CP40no883Pl.htm </w:t>
        </w:r>
      </w:hyperlink>
      <w:r>
        <w:rPr>
          <w:rFonts w:cs="Times New Roman"/>
          <w:szCs w:val="24"/>
        </w:rPr>
        <w:t xml:space="preserve">  )</w:t>
      </w:r>
    </w:p>
    <w:p w14:paraId="478AFF72" w14:textId="77777777" w:rsidR="00050DC2" w:rsidRDefault="00050DC2" w:rsidP="00050DC2">
      <w:pPr>
        <w:pStyle w:val="NoSpacing"/>
        <w:jc w:val="both"/>
        <w:rPr>
          <w:rFonts w:cs="Times New Roman"/>
          <w:szCs w:val="24"/>
        </w:rPr>
      </w:pPr>
    </w:p>
    <w:p w14:paraId="3A7692B4" w14:textId="77777777" w:rsidR="00050DC2" w:rsidRDefault="00050DC2" w:rsidP="00050DC2">
      <w:pPr>
        <w:pStyle w:val="NoSpacing"/>
        <w:jc w:val="both"/>
        <w:rPr>
          <w:rFonts w:cs="Times New Roman"/>
          <w:szCs w:val="24"/>
        </w:rPr>
      </w:pPr>
    </w:p>
    <w:p w14:paraId="71E6D882" w14:textId="77777777" w:rsidR="00050DC2" w:rsidRDefault="00050DC2" w:rsidP="00050DC2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9 December 2023</w:t>
      </w:r>
    </w:p>
    <w:p w14:paraId="4F24B642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9EE6A" w14:textId="77777777" w:rsidR="00050DC2" w:rsidRDefault="00050DC2" w:rsidP="009139A6">
      <w:r>
        <w:separator/>
      </w:r>
    </w:p>
  </w:endnote>
  <w:endnote w:type="continuationSeparator" w:id="0">
    <w:p w14:paraId="0D829C8E" w14:textId="77777777" w:rsidR="00050DC2" w:rsidRDefault="00050DC2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15DC9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2A876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</w:t>
    </w:r>
    <w:proofErr w:type="gramStart"/>
    <w:r w:rsidRPr="009139A6">
      <w:rPr>
        <w:rFonts w:cs="Times New Roman"/>
      </w:rPr>
      <w:t>S.Rogers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2E2E1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88A31" w14:textId="77777777" w:rsidR="00050DC2" w:rsidRDefault="00050DC2" w:rsidP="009139A6">
      <w:r>
        <w:separator/>
      </w:r>
    </w:p>
  </w:footnote>
  <w:footnote w:type="continuationSeparator" w:id="0">
    <w:p w14:paraId="59C02BDC" w14:textId="77777777" w:rsidR="00050DC2" w:rsidRDefault="00050DC2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7ACA0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1F154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0E425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DC2"/>
    <w:rsid w:val="00050DC2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3B7DF"/>
  <w15:chartTrackingRefBased/>
  <w15:docId w15:val="{41A58302-4811-496C-9FB4-072C01C69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050D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%20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2024-01-31T17:29:00Z</dcterms:created>
  <dcterms:modified xsi:type="dcterms:W3CDTF">2024-01-31T17:29:00Z</dcterms:modified>
</cp:coreProperties>
</file>