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216C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BYGENELL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06C7EF00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Northleach</w:t>
      </w:r>
      <w:proofErr w:type="spellEnd"/>
      <w:r>
        <w:rPr>
          <w:rFonts w:cs="Times New Roman"/>
          <w:szCs w:val="24"/>
        </w:rPr>
        <w:t>, Gloucestershire. Husbandman.</w:t>
      </w:r>
    </w:p>
    <w:p w14:paraId="3F288068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</w:p>
    <w:p w14:paraId="0FD2F279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</w:p>
    <w:p w14:paraId="2AACB385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Pynnok</w:t>
      </w:r>
      <w:proofErr w:type="spellEnd"/>
      <w:r>
        <w:rPr>
          <w:rFonts w:cs="Times New Roman"/>
          <w:szCs w:val="24"/>
        </w:rPr>
        <w:t xml:space="preserve"> of Burford(q.v.) brought a plaint of debt against him and</w:t>
      </w:r>
    </w:p>
    <w:p w14:paraId="3E6FCB8F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Robert Stokes of Little </w:t>
      </w:r>
      <w:proofErr w:type="spellStart"/>
      <w:r>
        <w:rPr>
          <w:rFonts w:cs="Times New Roman"/>
          <w:szCs w:val="24"/>
        </w:rPr>
        <w:t>Rollright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Oxfordshire</w:t>
      </w:r>
      <w:proofErr w:type="spellEnd"/>
      <w:r>
        <w:rPr>
          <w:rFonts w:cs="Times New Roman"/>
          <w:szCs w:val="24"/>
        </w:rPr>
        <w:t>(q.v.).</w:t>
      </w:r>
    </w:p>
    <w:p w14:paraId="61E10969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132E088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</w:p>
    <w:p w14:paraId="67DC7DA6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</w:p>
    <w:p w14:paraId="10CD24A5" w14:textId="77777777" w:rsidR="00C67CD1" w:rsidRDefault="00C67CD1" w:rsidP="00C67CD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 May 2023</w:t>
      </w:r>
    </w:p>
    <w:p w14:paraId="381C7C8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9F5F" w14:textId="77777777" w:rsidR="00C67CD1" w:rsidRDefault="00C67CD1" w:rsidP="009139A6">
      <w:r>
        <w:separator/>
      </w:r>
    </w:p>
  </w:endnote>
  <w:endnote w:type="continuationSeparator" w:id="0">
    <w:p w14:paraId="3CC86CE2" w14:textId="77777777" w:rsidR="00C67CD1" w:rsidRDefault="00C67C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43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C3E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80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B996" w14:textId="77777777" w:rsidR="00C67CD1" w:rsidRDefault="00C67CD1" w:rsidP="009139A6">
      <w:r>
        <w:separator/>
      </w:r>
    </w:p>
  </w:footnote>
  <w:footnote w:type="continuationSeparator" w:id="0">
    <w:p w14:paraId="7FD4357D" w14:textId="77777777" w:rsidR="00C67CD1" w:rsidRDefault="00C67C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39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40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812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67CD1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2B3B"/>
  <w15:chartTrackingRefBased/>
  <w15:docId w15:val="{8487BFE5-8E59-40E9-B463-858B48A0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67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2023-07-22T16:10:00Z</dcterms:created>
  <dcterms:modified xsi:type="dcterms:W3CDTF">2023-07-22T16:10:00Z</dcterms:modified>
</cp:coreProperties>
</file>