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09" w:rsidRDefault="007B0009" w:rsidP="007B00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Andrew BYGEYE</w:t>
      </w:r>
      <w:r>
        <w:rPr>
          <w:rFonts w:ascii="Times New Roman" w:hAnsi="Times New Roman" w:cs="Times New Roman"/>
          <w:sz w:val="24"/>
          <w:szCs w:val="24"/>
        </w:rPr>
        <w:t xml:space="preserve">     (fl.1426)</w:t>
      </w:r>
    </w:p>
    <w:p w:rsidR="007B0009" w:rsidRDefault="007B0009" w:rsidP="007B00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</w:p>
    <w:p w:rsidR="007B0009" w:rsidRDefault="007B0009" w:rsidP="007B00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0009" w:rsidRDefault="007B0009" w:rsidP="007B00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0009" w:rsidRDefault="007B0009" w:rsidP="007B00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Jul.1426</w:t>
      </w:r>
      <w:r>
        <w:rPr>
          <w:rFonts w:ascii="Times New Roman" w:hAnsi="Times New Roman" w:cs="Times New Roman"/>
          <w:sz w:val="24"/>
          <w:szCs w:val="24"/>
        </w:rPr>
        <w:tab/>
        <w:t>He became a Freeman.  (“Exeter Freemen” p.45)</w:t>
      </w:r>
    </w:p>
    <w:p w:rsidR="007B0009" w:rsidRDefault="007B0009" w:rsidP="007B00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0009" w:rsidRDefault="007B0009" w:rsidP="007B00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0009" w:rsidRDefault="007B0009" w:rsidP="007B00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November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09" w:rsidRDefault="007B0009" w:rsidP="00564E3C">
      <w:pPr>
        <w:spacing w:after="0" w:line="240" w:lineRule="auto"/>
      </w:pPr>
      <w:r>
        <w:separator/>
      </w:r>
    </w:p>
  </w:endnote>
  <w:endnote w:type="continuationSeparator" w:id="0">
    <w:p w:rsidR="007B0009" w:rsidRDefault="007B0009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7B0009">
      <w:rPr>
        <w:rFonts w:ascii="Times New Roman" w:hAnsi="Times New Roman" w:cs="Times New Roman"/>
        <w:noProof/>
        <w:sz w:val="24"/>
        <w:szCs w:val="24"/>
      </w:rPr>
      <w:t>26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09" w:rsidRDefault="007B0009" w:rsidP="00564E3C">
      <w:pPr>
        <w:spacing w:after="0" w:line="240" w:lineRule="auto"/>
      </w:pPr>
      <w:r>
        <w:separator/>
      </w:r>
    </w:p>
  </w:footnote>
  <w:footnote w:type="continuationSeparator" w:id="0">
    <w:p w:rsidR="007B0009" w:rsidRDefault="007B0009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09"/>
    <w:rsid w:val="00372DC6"/>
    <w:rsid w:val="00564E3C"/>
    <w:rsid w:val="0064591D"/>
    <w:rsid w:val="007B0009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433DD-05EE-4B18-91DB-74549DCC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2015-11-26T22:01:00Z</dcterms:created>
  <dcterms:modified xsi:type="dcterms:W3CDTF">2015-11-26T22:01:00Z</dcterms:modified>
</cp:coreProperties>
</file>