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61495" w14:textId="77777777" w:rsidR="003F3F29" w:rsidRDefault="003F3F29" w:rsidP="003F3F2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Brother Richard BYGGEGOOD</w:t>
      </w:r>
      <w:r>
        <w:rPr>
          <w:rFonts w:cs="Times New Roman"/>
          <w:szCs w:val="24"/>
        </w:rPr>
        <w:t xml:space="preserve"> 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fl.1444)</w:t>
      </w:r>
    </w:p>
    <w:p w14:paraId="684077A9" w14:textId="77777777" w:rsidR="003F3F29" w:rsidRDefault="003F3F29" w:rsidP="003F3F2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the monastery of Torre.</w:t>
      </w:r>
    </w:p>
    <w:p w14:paraId="0C3B7EF1" w14:textId="77777777" w:rsidR="003F3F29" w:rsidRDefault="003F3F29" w:rsidP="003F3F29">
      <w:pPr>
        <w:pStyle w:val="NoSpacing"/>
        <w:rPr>
          <w:rFonts w:cs="Times New Roman"/>
          <w:szCs w:val="24"/>
        </w:rPr>
      </w:pPr>
    </w:p>
    <w:p w14:paraId="61819048" w14:textId="77777777" w:rsidR="003F3F29" w:rsidRDefault="003F3F29" w:rsidP="003F3F29">
      <w:pPr>
        <w:pStyle w:val="NoSpacing"/>
        <w:rPr>
          <w:rFonts w:cs="Times New Roman"/>
          <w:szCs w:val="24"/>
        </w:rPr>
      </w:pPr>
    </w:p>
    <w:p w14:paraId="428904DB" w14:textId="77777777" w:rsidR="003F3F29" w:rsidRDefault="003F3F29" w:rsidP="003F3F2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19 Sep.1444</w:t>
      </w:r>
      <w:r>
        <w:rPr>
          <w:rFonts w:cs="Times New Roman"/>
          <w:szCs w:val="24"/>
        </w:rPr>
        <w:tab/>
        <w:t xml:space="preserve">He was ordained acolyte in the chapel below the manor of </w:t>
      </w:r>
      <w:proofErr w:type="spellStart"/>
      <w:r>
        <w:rPr>
          <w:rFonts w:cs="Times New Roman"/>
          <w:szCs w:val="24"/>
        </w:rPr>
        <w:t>Radeway</w:t>
      </w:r>
      <w:proofErr w:type="spellEnd"/>
      <w:r>
        <w:rPr>
          <w:rFonts w:cs="Times New Roman"/>
          <w:szCs w:val="24"/>
        </w:rPr>
        <w:t>.</w:t>
      </w:r>
    </w:p>
    <w:p w14:paraId="1D8C1236" w14:textId="77777777" w:rsidR="003F3F29" w:rsidRDefault="003F3F29" w:rsidP="003F3F2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(“The Register of Edmund Lacy, Bishop of Exeter 1420-55 part 4” </w:t>
      </w:r>
    </w:p>
    <w:p w14:paraId="21A3747D" w14:textId="77777777" w:rsidR="003F3F29" w:rsidRDefault="003F3F29" w:rsidP="003F3F29">
      <w:pPr>
        <w:pStyle w:val="NoSpacing"/>
        <w:ind w:left="720" w:firstLine="72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ed.G.R</w:t>
      </w:r>
      <w:proofErr w:type="spellEnd"/>
      <w:r>
        <w:rPr>
          <w:rFonts w:cs="Times New Roman"/>
          <w:szCs w:val="24"/>
        </w:rPr>
        <w:t>. Dunstan pub. by The Canterbury and York Society 1971 p.199)</w:t>
      </w:r>
    </w:p>
    <w:p w14:paraId="16B8B535" w14:textId="77777777" w:rsidR="003F3F29" w:rsidRDefault="003F3F29" w:rsidP="003F3F29">
      <w:pPr>
        <w:pStyle w:val="NoSpacing"/>
        <w:rPr>
          <w:rFonts w:cs="Times New Roman"/>
          <w:szCs w:val="24"/>
        </w:rPr>
      </w:pPr>
    </w:p>
    <w:p w14:paraId="470C64E8" w14:textId="77777777" w:rsidR="003F3F29" w:rsidRDefault="003F3F29" w:rsidP="003F3F29">
      <w:pPr>
        <w:pStyle w:val="NoSpacing"/>
        <w:rPr>
          <w:rFonts w:cs="Times New Roman"/>
          <w:szCs w:val="24"/>
        </w:rPr>
      </w:pPr>
    </w:p>
    <w:p w14:paraId="4187EA07" w14:textId="77777777" w:rsidR="003F3F29" w:rsidRDefault="003F3F29" w:rsidP="003F3F2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12 December 2023</w:t>
      </w:r>
    </w:p>
    <w:p w14:paraId="1EADD5B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EC819" w14:textId="77777777" w:rsidR="003F3F29" w:rsidRDefault="003F3F29" w:rsidP="009139A6">
      <w:r>
        <w:separator/>
      </w:r>
    </w:p>
  </w:endnote>
  <w:endnote w:type="continuationSeparator" w:id="0">
    <w:p w14:paraId="239D7F0A" w14:textId="77777777" w:rsidR="003F3F29" w:rsidRDefault="003F3F2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8966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678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C03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7A1AA" w14:textId="77777777" w:rsidR="003F3F29" w:rsidRDefault="003F3F29" w:rsidP="009139A6">
      <w:r>
        <w:separator/>
      </w:r>
    </w:p>
  </w:footnote>
  <w:footnote w:type="continuationSeparator" w:id="0">
    <w:p w14:paraId="69FFDB43" w14:textId="77777777" w:rsidR="003F3F29" w:rsidRDefault="003F3F2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0C0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DE3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A00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29"/>
    <w:rsid w:val="000666E0"/>
    <w:rsid w:val="002510B7"/>
    <w:rsid w:val="003F3F29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D9325"/>
  <w15:chartTrackingRefBased/>
  <w15:docId w15:val="{2C7DC178-4ADB-472A-A425-2005DC7D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2023-12-12T16:58:00Z</dcterms:created>
  <dcterms:modified xsi:type="dcterms:W3CDTF">2023-12-12T16:58:00Z</dcterms:modified>
</cp:coreProperties>
</file>