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71" w:rsidRDefault="001B2971" w:rsidP="001B2971">
      <w:pPr>
        <w:pStyle w:val="Body1"/>
        <w:rPr>
          <w:rFonts w:ascii="Hoefler Text" w:hAnsi="Hoefler Text"/>
        </w:rPr>
      </w:pPr>
      <w:r>
        <w:rPr>
          <w:rFonts w:ascii="Hoefler Text" w:hAnsi="Arial Unicode MS"/>
          <w:u w:val="single"/>
        </w:rPr>
        <w:t>Thomas BYGGYNES</w:t>
      </w:r>
      <w:r>
        <w:rPr>
          <w:rFonts w:ascii="Hoefler Text" w:hAnsi="Arial Unicode MS"/>
        </w:rPr>
        <w:t xml:space="preserve">        (fl.1451)</w:t>
      </w:r>
    </w:p>
    <w:p w:rsidR="001B2971" w:rsidRDefault="001B2971" w:rsidP="001B2971">
      <w:pPr>
        <w:pStyle w:val="Body1"/>
        <w:rPr>
          <w:rFonts w:ascii="Hoefler Text" w:hAnsi="Hoefler Text"/>
        </w:rPr>
      </w:pPr>
      <w:r>
        <w:rPr>
          <w:rFonts w:ascii="Hoefler Text" w:hAnsi="Arial Unicode MS"/>
        </w:rPr>
        <w:t>Rector of Windermere Chapel.</w:t>
      </w:r>
    </w:p>
    <w:p w:rsidR="001B2971" w:rsidRDefault="001B2971" w:rsidP="001B2971">
      <w:pPr>
        <w:pStyle w:val="Body1"/>
        <w:rPr>
          <w:rFonts w:ascii="Hoefler Text" w:hAnsi="Hoefler Text"/>
        </w:rPr>
      </w:pPr>
    </w:p>
    <w:p w:rsidR="001B2971" w:rsidRDefault="001B2971" w:rsidP="001B2971">
      <w:pPr>
        <w:pStyle w:val="Body1"/>
        <w:rPr>
          <w:rFonts w:ascii="Hoefler Text" w:hAnsi="Hoefler Text"/>
        </w:rPr>
      </w:pPr>
    </w:p>
    <w:p w:rsidR="001B2971" w:rsidRDefault="001B2971" w:rsidP="001B2971">
      <w:pPr>
        <w:pStyle w:val="Body1"/>
        <w:rPr>
          <w:rFonts w:ascii="Hoefler Text" w:hAnsi="Hoefler Text"/>
        </w:rPr>
      </w:pPr>
      <w:r>
        <w:rPr>
          <w:rFonts w:ascii="Hoefler Text" w:hAnsi="Arial Unicode MS"/>
        </w:rPr>
        <w:t>16 Jun.1451    He became Rector.</w:t>
      </w:r>
    </w:p>
    <w:p w:rsidR="001B2971" w:rsidRDefault="001B2971" w:rsidP="001B2971">
      <w:pPr>
        <w:pStyle w:val="Body1"/>
        <w:rPr>
          <w:rFonts w:ascii="Hoefler Text" w:hAnsi="Hoefler Text"/>
        </w:rPr>
      </w:pPr>
      <w:r>
        <w:rPr>
          <w:rFonts w:ascii="Hoefler Text" w:hAnsi="Arial Unicode MS"/>
        </w:rPr>
        <w:t xml:space="preserve">                       (Yorkshire Archaeological Journal vol.XXX  p.69)</w:t>
      </w:r>
    </w:p>
    <w:p w:rsidR="001B2971" w:rsidRDefault="001B2971" w:rsidP="001B2971">
      <w:pPr>
        <w:pStyle w:val="Body1"/>
        <w:rPr>
          <w:rFonts w:ascii="Hoefler Text" w:hAnsi="Hoefler Text"/>
        </w:rPr>
      </w:pPr>
    </w:p>
    <w:p w:rsidR="001B2971" w:rsidRDefault="001B2971" w:rsidP="001B2971">
      <w:pPr>
        <w:pStyle w:val="Body1"/>
        <w:rPr>
          <w:rFonts w:ascii="Hoefler Text" w:hAnsi="Hoefler Text"/>
        </w:rPr>
      </w:pPr>
    </w:p>
    <w:p w:rsidR="00E47068" w:rsidRPr="00920DE3" w:rsidRDefault="001B2971" w:rsidP="001B2971">
      <w:r>
        <w:rPr>
          <w:rFonts w:ascii="Hoefler Text" w:hAnsi="Arial Unicode MS"/>
        </w:rPr>
        <w:t>15 July 2013</w:t>
      </w:r>
      <w:bookmarkStart w:id="0" w:name="_GoBack"/>
      <w:bookmarkEnd w:id="0"/>
    </w:p>
    <w:sectPr w:rsidR="00E47068" w:rsidRPr="00920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71" w:rsidRDefault="001B2971" w:rsidP="00920DE3">
      <w:r>
        <w:separator/>
      </w:r>
    </w:p>
  </w:endnote>
  <w:endnote w:type="continuationSeparator" w:id="0">
    <w:p w:rsidR="001B2971" w:rsidRDefault="001B2971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Pr="00920DE3" w:rsidRDefault="00920DE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I.S.Rogers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DATE \@ "d MMMM yyyy"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1B2971">
      <w:rPr>
        <w:rFonts w:ascii="Times New Roman" w:hAnsi="Times New Roman" w:cs="Times New Roman"/>
        <w:noProof/>
        <w:sz w:val="24"/>
        <w:szCs w:val="24"/>
      </w:rPr>
      <w:t>9 August 2013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71" w:rsidRDefault="001B2971" w:rsidP="00920DE3">
      <w:r>
        <w:separator/>
      </w:r>
    </w:p>
  </w:footnote>
  <w:footnote w:type="continuationSeparator" w:id="0">
    <w:p w:rsidR="001B2971" w:rsidRDefault="001B2971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71"/>
    <w:rsid w:val="001B2971"/>
    <w:rsid w:val="00920DE3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customStyle="1" w:styleId="Body1">
    <w:name w:val="Body 1"/>
    <w:rsid w:val="001B297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customStyle="1" w:styleId="Body1">
    <w:name w:val="Body 1"/>
    <w:rsid w:val="001B297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2013-08-09T18:13:00Z</dcterms:created>
  <dcterms:modified xsi:type="dcterms:W3CDTF">2013-08-09T18:13:00Z</dcterms:modified>
</cp:coreProperties>
</file>