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9C5B" w14:textId="77777777" w:rsidR="00E4723C" w:rsidRDefault="00E4723C" w:rsidP="00E4723C">
      <w:pPr>
        <w:pStyle w:val="NoSpacing"/>
      </w:pPr>
      <w:r>
        <w:rPr>
          <w:u w:val="single"/>
        </w:rPr>
        <w:t>Richard BYGGYNG</w:t>
      </w:r>
      <w:r>
        <w:t xml:space="preserve">   </w:t>
      </w:r>
      <w:proofErr w:type="gramStart"/>
      <w:r>
        <w:t xml:space="preserve">   (</w:t>
      </w:r>
      <w:proofErr w:type="gramEnd"/>
      <w:r>
        <w:t>fl.1413-4)</w:t>
      </w:r>
    </w:p>
    <w:p w14:paraId="3F2B0695" w14:textId="00353D97" w:rsidR="00E4723C" w:rsidRDefault="00E4723C" w:rsidP="00E4723C">
      <w:pPr>
        <w:pStyle w:val="NoSpacing"/>
      </w:pPr>
      <w:r>
        <w:t>of Colchester, Essex. Bra</w:t>
      </w:r>
      <w:r w:rsidR="003F0FF4">
        <w:t>s</w:t>
      </w:r>
      <w:r>
        <w:t>ier.</w:t>
      </w:r>
    </w:p>
    <w:p w14:paraId="7F7262FE" w14:textId="77777777" w:rsidR="00166D64" w:rsidRDefault="00166D64" w:rsidP="00E4723C">
      <w:pPr>
        <w:pStyle w:val="NoSpacing"/>
      </w:pPr>
    </w:p>
    <w:p w14:paraId="2FB6B8C7" w14:textId="77777777" w:rsidR="00166D64" w:rsidRDefault="00166D64" w:rsidP="00E4723C">
      <w:pPr>
        <w:pStyle w:val="NoSpacing"/>
      </w:pPr>
    </w:p>
    <w:p w14:paraId="79941E95" w14:textId="77777777" w:rsidR="00166D64" w:rsidRDefault="00166D64" w:rsidP="00166D64">
      <w:pPr>
        <w:pStyle w:val="NoSpacing"/>
      </w:pPr>
      <w:r>
        <w:t>= Julia(q.v.)</w:t>
      </w:r>
    </w:p>
    <w:p w14:paraId="4266323D" w14:textId="77777777" w:rsidR="00166D64" w:rsidRDefault="00166D64" w:rsidP="00166D64">
      <w:pPr>
        <w:pStyle w:val="NoSpacing"/>
      </w:pPr>
      <w:r>
        <w:t xml:space="preserve">( </w:t>
      </w:r>
      <w:hyperlink r:id="rId6" w:history="1">
        <w:r w:rsidRPr="00264C7B">
          <w:rPr>
            <w:rStyle w:val="Hyperlink"/>
          </w:rPr>
          <w:t>https://waalt.uh.edu/index.php/CP40/609:_A-J</w:t>
        </w:r>
      </w:hyperlink>
      <w:r>
        <w:t xml:space="preserve"> )</w:t>
      </w:r>
    </w:p>
    <w:p w14:paraId="65A22E97" w14:textId="77777777" w:rsidR="00166D64" w:rsidRDefault="00166D64" w:rsidP="00166D64">
      <w:pPr>
        <w:pStyle w:val="NoSpacing"/>
      </w:pPr>
    </w:p>
    <w:p w14:paraId="19E24E4B" w14:textId="77777777" w:rsidR="00166D64" w:rsidRDefault="00166D64" w:rsidP="00166D64">
      <w:pPr>
        <w:pStyle w:val="NoSpacing"/>
      </w:pPr>
    </w:p>
    <w:p w14:paraId="19E25B41" w14:textId="77777777" w:rsidR="00166D64" w:rsidRDefault="00166D64" w:rsidP="00166D64">
      <w:pPr>
        <w:pStyle w:val="NoSpacing"/>
      </w:pPr>
      <w:r>
        <w:tab/>
        <w:t>1413</w:t>
      </w:r>
      <w:r>
        <w:tab/>
        <w:t>He died in or before this time.   (ibid.)</w:t>
      </w:r>
    </w:p>
    <w:p w14:paraId="1BD39572" w14:textId="77777777" w:rsidR="00166D64" w:rsidRDefault="00166D64" w:rsidP="00166D64">
      <w:pPr>
        <w:pStyle w:val="NoSpacing"/>
      </w:pPr>
    </w:p>
    <w:p w14:paraId="1F18FF2C" w14:textId="77777777" w:rsidR="00166D64" w:rsidRDefault="00166D64" w:rsidP="00166D64">
      <w:pPr>
        <w:pStyle w:val="NoSpacing"/>
      </w:pPr>
    </w:p>
    <w:p w14:paraId="1D01FCC6" w14:textId="77777777" w:rsidR="00166D64" w:rsidRDefault="00166D64" w:rsidP="00166D64">
      <w:pPr>
        <w:pStyle w:val="NoSpacing"/>
      </w:pPr>
      <w:r>
        <w:t xml:space="preserve">Executors:   Julia, John Bertelot(q.v.) and John Wente of </w:t>
      </w:r>
      <w:proofErr w:type="spellStart"/>
      <w:r>
        <w:t>Falkebourn</w:t>
      </w:r>
      <w:proofErr w:type="spellEnd"/>
      <w:r>
        <w:t>(q.v.).    (ibid.)</w:t>
      </w:r>
    </w:p>
    <w:p w14:paraId="7382BCDB" w14:textId="77777777" w:rsidR="00166D64" w:rsidRDefault="00166D64" w:rsidP="00E4723C">
      <w:pPr>
        <w:pStyle w:val="NoSpacing"/>
      </w:pPr>
    </w:p>
    <w:p w14:paraId="70A84C75" w14:textId="77777777" w:rsidR="00E4723C" w:rsidRDefault="00E4723C" w:rsidP="00E4723C">
      <w:pPr>
        <w:pStyle w:val="NoSpacing"/>
      </w:pPr>
    </w:p>
    <w:p w14:paraId="5406CD57" w14:textId="5BD8E4F1" w:rsidR="00E4723C" w:rsidRDefault="00166D64" w:rsidP="00E4723C">
      <w:pPr>
        <w:pStyle w:val="NoSpacing"/>
      </w:pPr>
      <w:r>
        <w:t>[N.B.</w:t>
      </w:r>
      <w:r w:rsidR="00E4723C">
        <w:t xml:space="preserve">       1413-4</w:t>
      </w:r>
      <w:r w:rsidR="00E4723C">
        <w:tab/>
        <w:t>He made his Will. (“The Red Parchment Book of Colchester” p.96)</w:t>
      </w:r>
      <w:r>
        <w:t>]</w:t>
      </w:r>
    </w:p>
    <w:p w14:paraId="240070AD" w14:textId="77777777" w:rsidR="00E4723C" w:rsidRDefault="00E4723C" w:rsidP="00E4723C">
      <w:pPr>
        <w:pStyle w:val="NoSpacing"/>
      </w:pPr>
    </w:p>
    <w:p w14:paraId="3FEF702B" w14:textId="77777777" w:rsidR="00E4723C" w:rsidRDefault="00E4723C" w:rsidP="00E4723C">
      <w:pPr>
        <w:pStyle w:val="NoSpacing"/>
      </w:pPr>
    </w:p>
    <w:p w14:paraId="5FAEFADC" w14:textId="77777777" w:rsidR="00E47068" w:rsidRDefault="00E4723C" w:rsidP="00E4723C">
      <w:pPr>
        <w:pStyle w:val="NoSpacing"/>
      </w:pPr>
      <w:r>
        <w:t>16 April 2015</w:t>
      </w:r>
    </w:p>
    <w:p w14:paraId="1CC68F21" w14:textId="683D0CE3" w:rsidR="00166D64" w:rsidRPr="00C009D8" w:rsidRDefault="00166D64" w:rsidP="00E4723C">
      <w:pPr>
        <w:pStyle w:val="NoSpacing"/>
      </w:pPr>
      <w:r>
        <w:t>11 September 2023</w:t>
      </w:r>
    </w:p>
    <w:sectPr w:rsidR="00166D64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5200" w14:textId="77777777" w:rsidR="00E4723C" w:rsidRDefault="00E4723C" w:rsidP="00920DE3">
      <w:pPr>
        <w:spacing w:after="0" w:line="240" w:lineRule="auto"/>
      </w:pPr>
      <w:r>
        <w:separator/>
      </w:r>
    </w:p>
  </w:endnote>
  <w:endnote w:type="continuationSeparator" w:id="0">
    <w:p w14:paraId="7B66D0B3" w14:textId="77777777" w:rsidR="00E4723C" w:rsidRDefault="00E4723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5BEE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1F28" w14:textId="77777777" w:rsidR="00C009D8" w:rsidRPr="00C009D8" w:rsidRDefault="00C009D8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9 August 2013</w:t>
    </w:r>
  </w:p>
  <w:p w14:paraId="447D21E4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115C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B093" w14:textId="77777777" w:rsidR="00E4723C" w:rsidRDefault="00E4723C" w:rsidP="00920DE3">
      <w:pPr>
        <w:spacing w:after="0" w:line="240" w:lineRule="auto"/>
      </w:pPr>
      <w:r>
        <w:separator/>
      </w:r>
    </w:p>
  </w:footnote>
  <w:footnote w:type="continuationSeparator" w:id="0">
    <w:p w14:paraId="18EBD349" w14:textId="77777777" w:rsidR="00E4723C" w:rsidRDefault="00E4723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C990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6CC2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29F4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3C"/>
    <w:rsid w:val="00120749"/>
    <w:rsid w:val="00166D64"/>
    <w:rsid w:val="003F0FF4"/>
    <w:rsid w:val="00624CAE"/>
    <w:rsid w:val="00920DE3"/>
    <w:rsid w:val="00C009D8"/>
    <w:rsid w:val="00CF53C8"/>
    <w:rsid w:val="00E47068"/>
    <w:rsid w:val="00E4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3B95"/>
  <w15:docId w15:val="{0083A095-D5E8-42A9-B951-D3936A31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9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cp:lastPrinted>2023-09-11T10:07:00Z</cp:lastPrinted>
  <dcterms:created xsi:type="dcterms:W3CDTF">2015-04-25T19:23:00Z</dcterms:created>
  <dcterms:modified xsi:type="dcterms:W3CDTF">2023-09-11T10:07:00Z</dcterms:modified>
</cp:coreProperties>
</file>