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8035" w14:textId="77777777" w:rsidR="001B28B8" w:rsidRDefault="001B28B8" w:rsidP="001B28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BYGHTON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167C64DF" w14:textId="77777777" w:rsidR="001B28B8" w:rsidRDefault="001B28B8" w:rsidP="001B28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67CFA" w14:textId="77777777" w:rsidR="001B28B8" w:rsidRDefault="001B28B8" w:rsidP="001B28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564F9" w14:textId="77777777" w:rsidR="001B28B8" w:rsidRDefault="001B28B8" w:rsidP="001B28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Nov.1483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Chelmsford, Essex, </w:t>
      </w:r>
    </w:p>
    <w:p w14:paraId="42DFA2B6" w14:textId="77777777" w:rsidR="001B28B8" w:rsidRDefault="001B28B8" w:rsidP="001B28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onto lands of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Bawde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1871FC82" w14:textId="77777777" w:rsidR="001B28B8" w:rsidRDefault="001B28B8" w:rsidP="001B28B8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F0B947" w14:textId="77777777" w:rsidR="001B28B8" w:rsidRDefault="001B28B8" w:rsidP="001B28B8">
      <w:pPr>
        <w:pStyle w:val="NoSpacing"/>
        <w:ind w:left="7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</w:t>
      </w:r>
      <w:r>
        <w:rPr>
          <w:rFonts w:ascii="Times New Roman" w:eastAsia="Times New Roman" w:hAnsi="Times New Roman"/>
          <w:sz w:val="24"/>
          <w:szCs w:val="24"/>
        </w:rPr>
        <w:t>8)</w:t>
      </w:r>
    </w:p>
    <w:p w14:paraId="1900BF86" w14:textId="77777777" w:rsidR="001B28B8" w:rsidRDefault="001B28B8" w:rsidP="001B28B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4CC02C47" w14:textId="77777777" w:rsidR="001B28B8" w:rsidRDefault="001B28B8" w:rsidP="001B28B8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036F8D44" w14:textId="77777777" w:rsidR="001B28B8" w:rsidRPr="00036568" w:rsidRDefault="001B28B8" w:rsidP="001B28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 June 2021</w:t>
      </w:r>
    </w:p>
    <w:p w14:paraId="09F48147" w14:textId="698B2BA3" w:rsidR="00BA00AB" w:rsidRPr="001B28B8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B2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5950" w14:textId="77777777" w:rsidR="001B28B8" w:rsidRDefault="001B28B8" w:rsidP="009139A6">
      <w:r>
        <w:separator/>
      </w:r>
    </w:p>
  </w:endnote>
  <w:endnote w:type="continuationSeparator" w:id="0">
    <w:p w14:paraId="16CC956E" w14:textId="77777777" w:rsidR="001B28B8" w:rsidRDefault="001B28B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A05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023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106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44FB" w14:textId="77777777" w:rsidR="001B28B8" w:rsidRDefault="001B28B8" w:rsidP="009139A6">
      <w:r>
        <w:separator/>
      </w:r>
    </w:p>
  </w:footnote>
  <w:footnote w:type="continuationSeparator" w:id="0">
    <w:p w14:paraId="64F5C5AA" w14:textId="77777777" w:rsidR="001B28B8" w:rsidRDefault="001B28B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08B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C28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C3E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B8"/>
    <w:rsid w:val="000666E0"/>
    <w:rsid w:val="001B28B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E48D"/>
  <w15:chartTrackingRefBased/>
  <w15:docId w15:val="{BD435EC2-5270-4CBD-855E-AB5B02BA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2021-06-27T18:32:00Z</dcterms:created>
  <dcterms:modified xsi:type="dcterms:W3CDTF">2021-06-27T18:32:00Z</dcterms:modified>
</cp:coreProperties>
</file>