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DB5D" w14:textId="77777777" w:rsidR="00606227" w:rsidRDefault="00606227" w:rsidP="00606227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BYGMOOR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</w:t>
      </w:r>
    </w:p>
    <w:p w14:paraId="2E863449" w14:textId="77777777" w:rsidR="00606227" w:rsidRDefault="00606227" w:rsidP="00606227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6D90A284" w14:textId="77777777" w:rsidR="00606227" w:rsidRDefault="00606227" w:rsidP="00606227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0B7A587" w14:textId="77777777" w:rsidR="00606227" w:rsidRDefault="00606227" w:rsidP="00606227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560463" w14:textId="77777777" w:rsidR="00606227" w:rsidRDefault="00606227" w:rsidP="00606227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Mar.1406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7EF3035B" w14:textId="77777777" w:rsidR="00606227" w:rsidRDefault="00606227" w:rsidP="0060622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p.247)</w:t>
      </w:r>
    </w:p>
    <w:p w14:paraId="4BD4BF82" w14:textId="77777777" w:rsidR="00606227" w:rsidRDefault="00606227" w:rsidP="00606227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Aug.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3BC3B36C" w14:textId="77777777" w:rsidR="00606227" w:rsidRDefault="00606227" w:rsidP="00606227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DC6FDDD" w14:textId="77777777" w:rsidR="00606227" w:rsidRDefault="00606227" w:rsidP="00606227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605FA00" w14:textId="77777777" w:rsidR="00606227" w:rsidRDefault="00606227" w:rsidP="00606227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January 2022</w:t>
      </w:r>
    </w:p>
    <w:p w14:paraId="49355D0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94F0" w14:textId="77777777" w:rsidR="00606227" w:rsidRDefault="00606227" w:rsidP="009139A6">
      <w:r>
        <w:separator/>
      </w:r>
    </w:p>
  </w:endnote>
  <w:endnote w:type="continuationSeparator" w:id="0">
    <w:p w14:paraId="7DAAB04D" w14:textId="77777777" w:rsidR="00606227" w:rsidRDefault="0060622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DD4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8C6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E9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E196" w14:textId="77777777" w:rsidR="00606227" w:rsidRDefault="00606227" w:rsidP="009139A6">
      <w:r>
        <w:separator/>
      </w:r>
    </w:p>
  </w:footnote>
  <w:footnote w:type="continuationSeparator" w:id="0">
    <w:p w14:paraId="05EEBD91" w14:textId="77777777" w:rsidR="00606227" w:rsidRDefault="0060622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F9E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8B0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A2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27"/>
    <w:rsid w:val="000666E0"/>
    <w:rsid w:val="002510B7"/>
    <w:rsid w:val="005C130B"/>
    <w:rsid w:val="00606227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147E"/>
  <w15:chartTrackingRefBased/>
  <w15:docId w15:val="{16EF1C8D-6BD9-4B0F-84AC-5ED4BBDD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2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2022-02-15T09:00:00Z</dcterms:created>
  <dcterms:modified xsi:type="dcterms:W3CDTF">2022-02-15T09:01:00Z</dcterms:modified>
</cp:coreProperties>
</file>