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28715" w14:textId="77777777" w:rsidR="000A1873" w:rsidRDefault="000A1873" w:rsidP="000A187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BYGMORE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fl.1483)</w:t>
      </w:r>
    </w:p>
    <w:p w14:paraId="32C4F0FE" w14:textId="77777777" w:rsidR="000A1873" w:rsidRDefault="000A1873" w:rsidP="000A18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5E1B3C" w14:textId="77777777" w:rsidR="000A1873" w:rsidRDefault="000A1873" w:rsidP="000A18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47BA44" w14:textId="77777777" w:rsidR="000A1873" w:rsidRDefault="000A1873" w:rsidP="000A187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Nov.1483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held in Chelmsford, Essex, </w:t>
      </w:r>
    </w:p>
    <w:p w14:paraId="23C1AB01" w14:textId="77777777" w:rsidR="000A1873" w:rsidRDefault="000A1873" w:rsidP="000A187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onto lands of Ralph </w:t>
      </w:r>
      <w:proofErr w:type="spellStart"/>
      <w:r>
        <w:rPr>
          <w:rFonts w:ascii="Times New Roman" w:hAnsi="Times New Roman" w:cs="Times New Roman"/>
          <w:sz w:val="24"/>
          <w:szCs w:val="24"/>
        </w:rPr>
        <w:t>Bawde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14:paraId="57CA1935" w14:textId="77777777" w:rsidR="000A1873" w:rsidRDefault="000A1873" w:rsidP="000A1873">
      <w:pPr>
        <w:pStyle w:val="NoSpacing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(Calendar of Inquisitions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Post Mortem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 Edward V to Richard III,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vol.XXV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F35E9E8" w14:textId="77777777" w:rsidR="000A1873" w:rsidRDefault="000A1873" w:rsidP="000A1873">
      <w:pPr>
        <w:pStyle w:val="NoSpacing"/>
        <w:ind w:left="720"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1483-5, ed. Gordon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McKelvie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pub. The Boydell Press 2021, p.</w:t>
      </w:r>
      <w:r>
        <w:rPr>
          <w:rFonts w:ascii="Times New Roman" w:eastAsia="Times New Roman" w:hAnsi="Times New Roman"/>
          <w:sz w:val="24"/>
          <w:szCs w:val="24"/>
        </w:rPr>
        <w:t>8)</w:t>
      </w:r>
    </w:p>
    <w:p w14:paraId="525B5973" w14:textId="77777777" w:rsidR="000A1873" w:rsidRDefault="000A1873" w:rsidP="000A1873">
      <w:pPr>
        <w:pStyle w:val="NoSpacing"/>
        <w:rPr>
          <w:rFonts w:ascii="Times New Roman" w:eastAsia="Times New Roman" w:hAnsi="Times New Roman"/>
          <w:sz w:val="24"/>
          <w:szCs w:val="24"/>
        </w:rPr>
      </w:pPr>
    </w:p>
    <w:p w14:paraId="15836779" w14:textId="77777777" w:rsidR="000A1873" w:rsidRDefault="000A1873" w:rsidP="000A1873">
      <w:pPr>
        <w:pStyle w:val="NoSpacing"/>
        <w:rPr>
          <w:rFonts w:ascii="Times New Roman" w:eastAsia="Times New Roman" w:hAnsi="Times New Roman"/>
          <w:sz w:val="24"/>
          <w:szCs w:val="24"/>
        </w:rPr>
      </w:pPr>
    </w:p>
    <w:p w14:paraId="6D254680" w14:textId="77777777" w:rsidR="000A1873" w:rsidRPr="00036568" w:rsidRDefault="000A1873" w:rsidP="000A187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27 June 2021</w:t>
      </w:r>
    </w:p>
    <w:p w14:paraId="6E9996BD" w14:textId="4A0E8985" w:rsidR="00BA00AB" w:rsidRPr="000A1873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0A18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CBF38" w14:textId="77777777" w:rsidR="000A1873" w:rsidRDefault="000A1873" w:rsidP="009139A6">
      <w:r>
        <w:separator/>
      </w:r>
    </w:p>
  </w:endnote>
  <w:endnote w:type="continuationSeparator" w:id="0">
    <w:p w14:paraId="66897C00" w14:textId="77777777" w:rsidR="000A1873" w:rsidRDefault="000A1873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04393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FA5F8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B4E30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8CEC5" w14:textId="77777777" w:rsidR="000A1873" w:rsidRDefault="000A1873" w:rsidP="009139A6">
      <w:r>
        <w:separator/>
      </w:r>
    </w:p>
  </w:footnote>
  <w:footnote w:type="continuationSeparator" w:id="0">
    <w:p w14:paraId="0990AA6A" w14:textId="77777777" w:rsidR="000A1873" w:rsidRDefault="000A1873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A2827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1CDFF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43B1D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873"/>
    <w:rsid w:val="000666E0"/>
    <w:rsid w:val="000A1873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44E9D"/>
  <w15:chartTrackingRefBased/>
  <w15:docId w15:val="{BA8A533C-6041-4D00-BAD8-4C5F9FB1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2021-06-27T18:33:00Z</dcterms:created>
  <dcterms:modified xsi:type="dcterms:W3CDTF">2021-06-27T18:33:00Z</dcterms:modified>
</cp:coreProperties>
</file>