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85" w:rsidRDefault="00267C85" w:rsidP="00267C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Nicholas BYGRAVE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fl.1423)</w:t>
      </w:r>
    </w:p>
    <w:p w:rsidR="00267C85" w:rsidRDefault="00267C85" w:rsidP="00267C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7C85" w:rsidRDefault="00267C85" w:rsidP="00267C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7C85" w:rsidRDefault="00267C85" w:rsidP="00267C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Sep.1423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tenant of the manor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Wymondley</w:t>
      </w:r>
      <w:proofErr w:type="spellEnd"/>
      <w:r>
        <w:rPr>
          <w:rFonts w:ascii="Times New Roman" w:hAnsi="Times New Roman" w:cs="Times New Roman"/>
          <w:sz w:val="24"/>
          <w:szCs w:val="24"/>
        </w:rPr>
        <w:t>, Hertfordshire.</w:t>
      </w:r>
    </w:p>
    <w:p w:rsidR="00267C85" w:rsidRDefault="00267C85" w:rsidP="00267C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D46671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21-29)</w:t>
      </w:r>
    </w:p>
    <w:p w:rsidR="00267C85" w:rsidRDefault="00267C85" w:rsidP="00267C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7C85" w:rsidRDefault="00267C85" w:rsidP="00267C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267C85" w:rsidRDefault="00267C85" w:rsidP="00267C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October 2015</w:t>
      </w:r>
      <w:bookmarkStart w:id="0" w:name="_GoBack"/>
      <w:bookmarkEnd w:id="0"/>
    </w:p>
    <w:sectPr w:rsidR="00DD5B8A" w:rsidRPr="00267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85" w:rsidRDefault="00267C85" w:rsidP="00564E3C">
      <w:pPr>
        <w:spacing w:after="0" w:line="240" w:lineRule="auto"/>
      </w:pPr>
      <w:r>
        <w:separator/>
      </w:r>
    </w:p>
  </w:endnote>
  <w:endnote w:type="continuationSeparator" w:id="0">
    <w:p w:rsidR="00267C85" w:rsidRDefault="00267C8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67C85">
      <w:rPr>
        <w:rFonts w:ascii="Times New Roman" w:hAnsi="Times New Roman" w:cs="Times New Roman"/>
        <w:noProof/>
        <w:sz w:val="24"/>
        <w:szCs w:val="24"/>
      </w:rPr>
      <w:t>9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85" w:rsidRDefault="00267C85" w:rsidP="00564E3C">
      <w:pPr>
        <w:spacing w:after="0" w:line="240" w:lineRule="auto"/>
      </w:pPr>
      <w:r>
        <w:separator/>
      </w:r>
    </w:p>
  </w:footnote>
  <w:footnote w:type="continuationSeparator" w:id="0">
    <w:p w:rsidR="00267C85" w:rsidRDefault="00267C85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85"/>
    <w:rsid w:val="00267C85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35FC4"/>
  <w15:chartTrackingRefBased/>
  <w15:docId w15:val="{EF3D741D-F2FC-4641-8AFA-21A17F40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267C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2015-10-09T18:27:00Z</dcterms:created>
  <dcterms:modified xsi:type="dcterms:W3CDTF">2015-10-09T18:28:00Z</dcterms:modified>
</cp:coreProperties>
</file>