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D8" w:rsidRDefault="00B108D8" w:rsidP="00B10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BYGRUG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B108D8" w:rsidRDefault="00B108D8" w:rsidP="00B10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Workington, Cumberland.</w:t>
      </w:r>
    </w:p>
    <w:p w:rsidR="00B108D8" w:rsidRDefault="00B108D8" w:rsidP="00B10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8D8" w:rsidRDefault="00B108D8" w:rsidP="00B10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8D8" w:rsidRDefault="00B108D8" w:rsidP="00B10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Sep.1418</w:t>
      </w:r>
      <w:r>
        <w:rPr>
          <w:rFonts w:ascii="Times New Roman" w:hAnsi="Times New Roman" w:cs="Times New Roman"/>
          <w:sz w:val="24"/>
          <w:szCs w:val="24"/>
        </w:rPr>
        <w:tab/>
        <w:t>He had a holding in Workington.</w:t>
      </w:r>
    </w:p>
    <w:p w:rsidR="00B108D8" w:rsidRDefault="00B108D8" w:rsidP="00B10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A92DE7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21-72)</w:t>
      </w:r>
    </w:p>
    <w:p w:rsidR="00B108D8" w:rsidRDefault="00B108D8" w:rsidP="00B10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8D8" w:rsidRDefault="00B108D8" w:rsidP="00B10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108D8" w:rsidRDefault="00B108D8" w:rsidP="00B10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October 2015</w:t>
      </w:r>
      <w:bookmarkStart w:id="0" w:name="_GoBack"/>
      <w:bookmarkEnd w:id="0"/>
    </w:p>
    <w:sectPr w:rsidR="00DD5B8A" w:rsidRPr="00B10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D8" w:rsidRDefault="00B108D8" w:rsidP="00564E3C">
      <w:pPr>
        <w:spacing w:after="0" w:line="240" w:lineRule="auto"/>
      </w:pPr>
      <w:r>
        <w:separator/>
      </w:r>
    </w:p>
  </w:endnote>
  <w:endnote w:type="continuationSeparator" w:id="0">
    <w:p w:rsidR="00B108D8" w:rsidRDefault="00B108D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108D8">
      <w:rPr>
        <w:rFonts w:ascii="Times New Roman" w:hAnsi="Times New Roman" w:cs="Times New Roman"/>
        <w:noProof/>
        <w:sz w:val="24"/>
        <w:szCs w:val="24"/>
      </w:rPr>
      <w:t>26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D8" w:rsidRDefault="00B108D8" w:rsidP="00564E3C">
      <w:pPr>
        <w:spacing w:after="0" w:line="240" w:lineRule="auto"/>
      </w:pPr>
      <w:r>
        <w:separator/>
      </w:r>
    </w:p>
  </w:footnote>
  <w:footnote w:type="continuationSeparator" w:id="0">
    <w:p w:rsidR="00B108D8" w:rsidRDefault="00B108D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D8"/>
    <w:rsid w:val="00372DC6"/>
    <w:rsid w:val="00564E3C"/>
    <w:rsid w:val="0064591D"/>
    <w:rsid w:val="00B108D8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AB53"/>
  <w15:chartTrackingRefBased/>
  <w15:docId w15:val="{CA99E854-3E06-4E81-BE77-CFD0445D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10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2015-10-26T22:03:00Z</dcterms:created>
  <dcterms:modified xsi:type="dcterms:W3CDTF">2015-10-26T22:03:00Z</dcterms:modified>
</cp:coreProperties>
</file>