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DE10" w14:textId="77777777" w:rsidR="00571061" w:rsidRDefault="00571061" w:rsidP="0057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Simon BYKCOMBE</w:t>
      </w:r>
      <w:r>
        <w:rPr>
          <w:rFonts w:ascii="Times New Roman" w:hAnsi="Times New Roman" w:cs="Times New Roman"/>
        </w:rPr>
        <w:t xml:space="preserve">       (fl.1483)</w:t>
      </w:r>
    </w:p>
    <w:p w14:paraId="3692ED85" w14:textId="77777777" w:rsidR="00571061" w:rsidRDefault="00571061" w:rsidP="0057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Bykcombe</w:t>
      </w:r>
      <w:proofErr w:type="spellEnd"/>
      <w:r>
        <w:rPr>
          <w:rFonts w:ascii="Times New Roman" w:hAnsi="Times New Roman" w:cs="Times New Roman"/>
        </w:rPr>
        <w:t>, Devon. Weaver.</w:t>
      </w:r>
    </w:p>
    <w:p w14:paraId="3DAEDBC3" w14:textId="77777777" w:rsidR="00571061" w:rsidRDefault="00571061" w:rsidP="00571061">
      <w:pPr>
        <w:rPr>
          <w:rFonts w:ascii="Times New Roman" w:hAnsi="Times New Roman" w:cs="Times New Roman"/>
        </w:rPr>
      </w:pPr>
    </w:p>
    <w:p w14:paraId="78319683" w14:textId="77777777" w:rsidR="00571061" w:rsidRDefault="00571061" w:rsidP="00571061">
      <w:pPr>
        <w:rPr>
          <w:rFonts w:ascii="Times New Roman" w:hAnsi="Times New Roman" w:cs="Times New Roman"/>
        </w:rPr>
      </w:pPr>
    </w:p>
    <w:p w14:paraId="21681528" w14:textId="77777777" w:rsidR="00571061" w:rsidRDefault="00571061" w:rsidP="0057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Cruys</w:t>
      </w:r>
      <w:proofErr w:type="spellEnd"/>
      <w:r>
        <w:rPr>
          <w:rFonts w:ascii="Times New Roman" w:hAnsi="Times New Roman" w:cs="Times New Roman"/>
        </w:rPr>
        <w:t>(q.v.) brought a plaint of trespass and taking against him,</w:t>
      </w:r>
    </w:p>
    <w:p w14:paraId="310052DC" w14:textId="77777777" w:rsidR="00571061" w:rsidRDefault="00571061" w:rsidP="0057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Bykcombe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Bykcombe</w:t>
      </w:r>
      <w:proofErr w:type="spellEnd"/>
      <w:r>
        <w:rPr>
          <w:rFonts w:ascii="Times New Roman" w:hAnsi="Times New Roman" w:cs="Times New Roman"/>
        </w:rPr>
        <w:t>, junior(q.v.), William</w:t>
      </w:r>
    </w:p>
    <w:p w14:paraId="747785A7" w14:textId="77777777" w:rsidR="00571061" w:rsidRDefault="00571061" w:rsidP="0057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Bykcombe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Bykcombe</w:t>
      </w:r>
      <w:proofErr w:type="spellEnd"/>
      <w:r>
        <w:rPr>
          <w:rFonts w:ascii="Times New Roman" w:hAnsi="Times New Roman" w:cs="Times New Roman"/>
        </w:rPr>
        <w:t xml:space="preserve">, senior(q.v.) and John </w:t>
      </w:r>
      <w:proofErr w:type="spellStart"/>
      <w:r>
        <w:rPr>
          <w:rFonts w:ascii="Times New Roman" w:hAnsi="Times New Roman" w:cs="Times New Roman"/>
        </w:rPr>
        <w:t>Bykcombe</w:t>
      </w:r>
      <w:proofErr w:type="spellEnd"/>
      <w:r>
        <w:rPr>
          <w:rFonts w:ascii="Times New Roman" w:hAnsi="Times New Roman" w:cs="Times New Roman"/>
        </w:rPr>
        <w:t xml:space="preserve"> of Oakford(q.v.).</w:t>
      </w:r>
    </w:p>
    <w:p w14:paraId="284F5FAA" w14:textId="77777777" w:rsidR="00571061" w:rsidRDefault="00571061" w:rsidP="0057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0815CA50" w14:textId="77777777" w:rsidR="00571061" w:rsidRDefault="00571061" w:rsidP="00571061">
      <w:pPr>
        <w:rPr>
          <w:rFonts w:ascii="Times New Roman" w:hAnsi="Times New Roman" w:cs="Times New Roman"/>
        </w:rPr>
      </w:pPr>
    </w:p>
    <w:p w14:paraId="46FF1277" w14:textId="77777777" w:rsidR="00571061" w:rsidRDefault="00571061" w:rsidP="00571061">
      <w:pPr>
        <w:rPr>
          <w:rFonts w:ascii="Times New Roman" w:hAnsi="Times New Roman" w:cs="Times New Roman"/>
        </w:rPr>
      </w:pPr>
    </w:p>
    <w:p w14:paraId="427429EF" w14:textId="77777777" w:rsidR="00571061" w:rsidRDefault="00571061" w:rsidP="0057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November 2019</w:t>
      </w:r>
    </w:p>
    <w:p w14:paraId="0327EDDB" w14:textId="77777777" w:rsidR="006B2F86" w:rsidRPr="00E71FC3" w:rsidRDefault="0057106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FA05" w14:textId="77777777" w:rsidR="00571061" w:rsidRDefault="00571061" w:rsidP="00E71FC3">
      <w:r>
        <w:separator/>
      </w:r>
    </w:p>
  </w:endnote>
  <w:endnote w:type="continuationSeparator" w:id="0">
    <w:p w14:paraId="322E3F2F" w14:textId="77777777" w:rsidR="00571061" w:rsidRDefault="0057106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4579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98DE" w14:textId="77777777" w:rsidR="00571061" w:rsidRDefault="00571061" w:rsidP="00E71FC3">
      <w:r>
        <w:separator/>
      </w:r>
    </w:p>
  </w:footnote>
  <w:footnote w:type="continuationSeparator" w:id="0">
    <w:p w14:paraId="1575D37E" w14:textId="77777777" w:rsidR="00571061" w:rsidRDefault="0057106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61"/>
    <w:rsid w:val="001A7C09"/>
    <w:rsid w:val="00571061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139E"/>
  <w15:chartTrackingRefBased/>
  <w15:docId w15:val="{BD27E030-19F2-4A4A-87D1-FA55448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6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2019-11-17T19:17:00Z</dcterms:created>
  <dcterms:modified xsi:type="dcterms:W3CDTF">2019-11-17T19:18:00Z</dcterms:modified>
</cp:coreProperties>
</file>