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Elizabeth BYKEBURY</w:t>
      </w:r>
      <w:r>
        <w:rPr>
          <w:rFonts w:ascii="Times New Roman" w:hAnsi="Times New Roman" w:cs="Times New Roman"/>
          <w:sz w:val="24"/>
          <w:szCs w:val="24"/>
        </w:rPr>
        <w:t xml:space="preserve">      (fl.1417)</w:t>
      </w: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of William Bykebury of Bigbury, Devon(q.v.), and his wife, Joan(q.v.).</w:t>
      </w: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7745E0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www.inquisitionspostmortem.org.uk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eCIPM 21-124)</w:t>
      </w: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Robert Burton.  (ibid.)</w:t>
      </w: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Apr.1417</w:t>
      </w:r>
      <w:r>
        <w:rPr>
          <w:rFonts w:ascii="Times New Roman" w:hAnsi="Times New Roman" w:cs="Times New Roman"/>
          <w:sz w:val="24"/>
          <w:szCs w:val="24"/>
        </w:rPr>
        <w:tab/>
        <w:t>She was born, and baptised in St.Laurence’s Church, Bigbury(q.v.)</w:t>
      </w: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Jun.1433</w:t>
      </w:r>
      <w:r>
        <w:rPr>
          <w:rFonts w:ascii="Times New Roman" w:hAnsi="Times New Roman" w:cs="Times New Roman"/>
          <w:sz w:val="24"/>
          <w:szCs w:val="24"/>
        </w:rPr>
        <w:tab/>
        <w:t>An inquisition was held in Modbury to prove her age.  (ibid.)</w:t>
      </w: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74A" w:rsidRDefault="00BD474A" w:rsidP="00BD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BD474A" w:rsidP="00BD47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January 2016</w:t>
      </w: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4A" w:rsidRDefault="00BD474A" w:rsidP="00564E3C">
      <w:pPr>
        <w:spacing w:after="0" w:line="240" w:lineRule="auto"/>
      </w:pPr>
      <w:r>
        <w:separator/>
      </w:r>
    </w:p>
  </w:endnote>
  <w:endnote w:type="continuationSeparator" w:id="0">
    <w:p w:rsidR="00BD474A" w:rsidRDefault="00BD474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D474A">
      <w:rPr>
        <w:rFonts w:ascii="Times New Roman" w:hAnsi="Times New Roman" w:cs="Times New Roman"/>
        <w:noProof/>
        <w:sz w:val="24"/>
        <w:szCs w:val="24"/>
      </w:rPr>
      <w:t>19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4A" w:rsidRDefault="00BD474A" w:rsidP="00564E3C">
      <w:pPr>
        <w:spacing w:after="0" w:line="240" w:lineRule="auto"/>
      </w:pPr>
      <w:r>
        <w:separator/>
      </w:r>
    </w:p>
  </w:footnote>
  <w:footnote w:type="continuationSeparator" w:id="0">
    <w:p w:rsidR="00BD474A" w:rsidRDefault="00BD474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A"/>
    <w:rsid w:val="00372DC6"/>
    <w:rsid w:val="00564E3C"/>
    <w:rsid w:val="0064591D"/>
    <w:rsid w:val="00BD474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C94BF-441D-487D-BE72-1D7B26DC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D4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2016-01-19T21:55:00Z</dcterms:created>
  <dcterms:modified xsi:type="dcterms:W3CDTF">2016-01-19T21:56:00Z</dcterms:modified>
</cp:coreProperties>
</file>