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09" w:rsidRDefault="00677809" w:rsidP="006778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BYKEBURY</w:t>
      </w:r>
      <w:r>
        <w:rPr>
          <w:rFonts w:ascii="Times New Roman" w:hAnsi="Times New Roman" w:cs="Times New Roman"/>
          <w:sz w:val="24"/>
          <w:szCs w:val="24"/>
        </w:rPr>
        <w:t xml:space="preserve">      (fl.1417)</w:t>
      </w:r>
    </w:p>
    <w:p w:rsidR="00677809" w:rsidRDefault="00677809" w:rsidP="006778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Bigbury, Devon.</w:t>
      </w:r>
    </w:p>
    <w:p w:rsidR="00677809" w:rsidRDefault="00677809" w:rsidP="006778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809" w:rsidRDefault="00677809" w:rsidP="006778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809" w:rsidRDefault="00677809" w:rsidP="006778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Joan(q.v.)</w:t>
      </w:r>
    </w:p>
    <w:p w:rsidR="00677809" w:rsidRDefault="00677809" w:rsidP="006778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7745E0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www.inquisitionspostmortem.org.uk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eCIPM 21-124)</w:t>
      </w:r>
    </w:p>
    <w:p w:rsidR="00677809" w:rsidRDefault="00677809" w:rsidP="006778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Daughter:  Elizabeth(q.v.).   (ibid.)</w:t>
      </w:r>
    </w:p>
    <w:p w:rsidR="00677809" w:rsidRDefault="00677809" w:rsidP="006778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809" w:rsidRDefault="00677809" w:rsidP="006778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809" w:rsidRDefault="00677809" w:rsidP="006778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Apr.1417</w:t>
      </w:r>
      <w:r>
        <w:rPr>
          <w:rFonts w:ascii="Times New Roman" w:hAnsi="Times New Roman" w:cs="Times New Roman"/>
          <w:sz w:val="24"/>
          <w:szCs w:val="24"/>
        </w:rPr>
        <w:tab/>
        <w:t>Elizabeth was born, and was baptised in St.Laurence’s church,</w:t>
      </w:r>
    </w:p>
    <w:p w:rsidR="00677809" w:rsidRDefault="00677809" w:rsidP="006778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Bigbury.  (ibid.)</w:t>
      </w:r>
    </w:p>
    <w:p w:rsidR="00677809" w:rsidRDefault="00677809" w:rsidP="006778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809" w:rsidRDefault="00677809" w:rsidP="006778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809" w:rsidRDefault="00677809" w:rsidP="006778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January 2016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809" w:rsidRDefault="00677809" w:rsidP="00564E3C">
      <w:pPr>
        <w:spacing w:after="0" w:line="240" w:lineRule="auto"/>
      </w:pPr>
      <w:r>
        <w:separator/>
      </w:r>
    </w:p>
  </w:endnote>
  <w:endnote w:type="continuationSeparator" w:id="0">
    <w:p w:rsidR="00677809" w:rsidRDefault="00677809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677809">
      <w:rPr>
        <w:rFonts w:ascii="Times New Roman" w:hAnsi="Times New Roman" w:cs="Times New Roman"/>
        <w:noProof/>
        <w:sz w:val="24"/>
        <w:szCs w:val="24"/>
      </w:rPr>
      <w:t>19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809" w:rsidRDefault="00677809" w:rsidP="00564E3C">
      <w:pPr>
        <w:spacing w:after="0" w:line="240" w:lineRule="auto"/>
      </w:pPr>
      <w:r>
        <w:separator/>
      </w:r>
    </w:p>
  </w:footnote>
  <w:footnote w:type="continuationSeparator" w:id="0">
    <w:p w:rsidR="00677809" w:rsidRDefault="00677809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09"/>
    <w:rsid w:val="00372DC6"/>
    <w:rsid w:val="00564E3C"/>
    <w:rsid w:val="0064591D"/>
    <w:rsid w:val="00677809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4E29B-31ED-4467-ABE4-38F8025C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6778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org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2016-01-19T21:54:00Z</dcterms:created>
  <dcterms:modified xsi:type="dcterms:W3CDTF">2016-01-19T21:54:00Z</dcterms:modified>
</cp:coreProperties>
</file>