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D6" w:rsidRDefault="001327D6" w:rsidP="001327D6">
      <w:pPr>
        <w:pStyle w:val="NoSpacing"/>
      </w:pPr>
      <w:r>
        <w:rPr>
          <w:u w:val="single"/>
        </w:rPr>
        <w:t>Thomas BYKELEGH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1327D6" w:rsidRDefault="001327D6" w:rsidP="001327D6">
      <w:pPr>
        <w:pStyle w:val="NoSpacing"/>
      </w:pPr>
    </w:p>
    <w:p w:rsidR="001327D6" w:rsidRDefault="001327D6" w:rsidP="001327D6">
      <w:pPr>
        <w:pStyle w:val="NoSpacing"/>
      </w:pPr>
    </w:p>
    <w:p w:rsidR="001327D6" w:rsidRDefault="001327D6" w:rsidP="001327D6">
      <w:pPr>
        <w:pStyle w:val="NoSpacing"/>
      </w:pPr>
      <w:r>
        <w:t xml:space="preserve"> 6 Mar.1420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Exeter into lands of the</w:t>
      </w:r>
    </w:p>
    <w:p w:rsidR="001327D6" w:rsidRDefault="001327D6" w:rsidP="001327D6">
      <w:pPr>
        <w:pStyle w:val="NoSpacing"/>
      </w:pPr>
      <w:r>
        <w:tab/>
      </w:r>
      <w:r>
        <w:tab/>
        <w:t xml:space="preserve">late William </w:t>
      </w:r>
      <w:proofErr w:type="spellStart"/>
      <w:r>
        <w:t>Ralegh</w:t>
      </w:r>
      <w:proofErr w:type="spellEnd"/>
      <w:r>
        <w:t>(q.v.)</w:t>
      </w:r>
    </w:p>
    <w:p w:rsidR="001327D6" w:rsidRDefault="001327D6" w:rsidP="001327D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21-596)</w:t>
      </w:r>
    </w:p>
    <w:p w:rsidR="001327D6" w:rsidRDefault="001327D6" w:rsidP="001327D6">
      <w:pPr>
        <w:pStyle w:val="NoSpacing"/>
      </w:pPr>
    </w:p>
    <w:p w:rsidR="001327D6" w:rsidRDefault="001327D6" w:rsidP="001327D6">
      <w:pPr>
        <w:pStyle w:val="NoSpacing"/>
      </w:pPr>
    </w:p>
    <w:p w:rsidR="001327D6" w:rsidRPr="00FB3B41" w:rsidRDefault="001327D6" w:rsidP="001327D6">
      <w:pPr>
        <w:pStyle w:val="NoSpacing"/>
      </w:pPr>
      <w:r>
        <w:t>27 October 2016</w:t>
      </w:r>
    </w:p>
    <w:p w:rsidR="006B2F86" w:rsidRPr="001327D6" w:rsidRDefault="001327D6" w:rsidP="00E71FC3">
      <w:pPr>
        <w:pStyle w:val="NoSpacing"/>
      </w:pPr>
      <w:bookmarkStart w:id="0" w:name="_GoBack"/>
      <w:bookmarkEnd w:id="0"/>
    </w:p>
    <w:sectPr w:rsidR="006B2F86" w:rsidRPr="001327D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D6" w:rsidRDefault="001327D6" w:rsidP="00E71FC3">
      <w:pPr>
        <w:spacing w:after="0" w:line="240" w:lineRule="auto"/>
      </w:pPr>
      <w:r>
        <w:separator/>
      </w:r>
    </w:p>
  </w:endnote>
  <w:endnote w:type="continuationSeparator" w:id="0">
    <w:p w:rsidR="001327D6" w:rsidRDefault="001327D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D6" w:rsidRDefault="001327D6" w:rsidP="00E71FC3">
      <w:pPr>
        <w:spacing w:after="0" w:line="240" w:lineRule="auto"/>
      </w:pPr>
      <w:r>
        <w:separator/>
      </w:r>
    </w:p>
  </w:footnote>
  <w:footnote w:type="continuationSeparator" w:id="0">
    <w:p w:rsidR="001327D6" w:rsidRDefault="001327D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D6"/>
    <w:rsid w:val="001327D6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574A"/>
  <w15:chartTrackingRefBased/>
  <w15:docId w15:val="{84E730A6-5D75-4432-A235-7C0ECFA6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2016-10-27T21:15:00Z</dcterms:created>
  <dcterms:modified xsi:type="dcterms:W3CDTF">2016-10-27T21:15:00Z</dcterms:modified>
</cp:coreProperties>
</file>