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BC8" w:rsidRDefault="00AA4BC8" w:rsidP="00AA4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BYKENHILL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AA4BC8" w:rsidRDefault="00AA4BC8" w:rsidP="00AA4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Hunningham</w:t>
      </w:r>
      <w:proofErr w:type="spellEnd"/>
      <w:r>
        <w:rPr>
          <w:rFonts w:ascii="Times New Roman" w:hAnsi="Times New Roman" w:cs="Times New Roman"/>
        </w:rPr>
        <w:t>, Warwickshire. Smith.</w:t>
      </w:r>
    </w:p>
    <w:p w:rsidR="00AA4BC8" w:rsidRDefault="00AA4BC8" w:rsidP="00AA4BC8">
      <w:pPr>
        <w:rPr>
          <w:rFonts w:ascii="Times New Roman" w:hAnsi="Times New Roman" w:cs="Times New Roman"/>
        </w:rPr>
      </w:pPr>
    </w:p>
    <w:p w:rsidR="00AA4BC8" w:rsidRDefault="00AA4BC8" w:rsidP="00AA4BC8">
      <w:pPr>
        <w:rPr>
          <w:rFonts w:ascii="Times New Roman" w:hAnsi="Times New Roman" w:cs="Times New Roman"/>
        </w:rPr>
      </w:pPr>
    </w:p>
    <w:p w:rsidR="00AA4BC8" w:rsidRDefault="00AA4BC8" w:rsidP="00AA4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Laweson</w:t>
      </w:r>
      <w:proofErr w:type="spellEnd"/>
      <w:r>
        <w:rPr>
          <w:rFonts w:ascii="Times New Roman" w:hAnsi="Times New Roman" w:cs="Times New Roman"/>
        </w:rPr>
        <w:t>(q.v.) brought a plaint of trespass against him and 7 others.</w:t>
      </w:r>
    </w:p>
    <w:p w:rsidR="00AA4BC8" w:rsidRDefault="00AA4BC8" w:rsidP="00AA4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CA7180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AA4BC8" w:rsidRDefault="00AA4BC8" w:rsidP="00AA4BC8">
      <w:pPr>
        <w:rPr>
          <w:rFonts w:ascii="Times New Roman" w:hAnsi="Times New Roman" w:cs="Times New Roman"/>
        </w:rPr>
      </w:pPr>
    </w:p>
    <w:p w:rsidR="00AA4BC8" w:rsidRDefault="00AA4BC8" w:rsidP="00AA4BC8">
      <w:pPr>
        <w:rPr>
          <w:rFonts w:ascii="Times New Roman" w:hAnsi="Times New Roman" w:cs="Times New Roman"/>
        </w:rPr>
      </w:pPr>
    </w:p>
    <w:p w:rsidR="00AA4BC8" w:rsidRDefault="00AA4BC8" w:rsidP="00AA4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March 2018</w:t>
      </w:r>
    </w:p>
    <w:p w:rsidR="006B2F86" w:rsidRPr="00E71FC3" w:rsidRDefault="00AA4BC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BC8" w:rsidRDefault="00AA4BC8" w:rsidP="00E71FC3">
      <w:r>
        <w:separator/>
      </w:r>
    </w:p>
  </w:endnote>
  <w:endnote w:type="continuationSeparator" w:id="0">
    <w:p w:rsidR="00AA4BC8" w:rsidRDefault="00AA4BC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BC8" w:rsidRDefault="00AA4BC8" w:rsidP="00E71FC3">
      <w:r>
        <w:separator/>
      </w:r>
    </w:p>
  </w:footnote>
  <w:footnote w:type="continuationSeparator" w:id="0">
    <w:p w:rsidR="00AA4BC8" w:rsidRDefault="00AA4BC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C8"/>
    <w:rsid w:val="001A7C09"/>
    <w:rsid w:val="00577BD5"/>
    <w:rsid w:val="00656CBA"/>
    <w:rsid w:val="006A1F77"/>
    <w:rsid w:val="00733BE7"/>
    <w:rsid w:val="00AA4BC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68480-65FA-4E23-96A6-6B22317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BC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A4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2018-03-17T22:05:00Z</dcterms:created>
  <dcterms:modified xsi:type="dcterms:W3CDTF">2018-03-17T22:09:00Z</dcterms:modified>
</cp:coreProperties>
</file>