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37A5" w14:textId="77777777" w:rsidR="00C8739F" w:rsidRDefault="00C8739F" w:rsidP="00C873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Henry BYKER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21BA6A84" w14:textId="77777777" w:rsidR="00C8739F" w:rsidRDefault="00C8739F" w:rsidP="00C873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Hackington</w:t>
      </w:r>
      <w:proofErr w:type="spellEnd"/>
      <w:r>
        <w:rPr>
          <w:rFonts w:cs="Times New Roman"/>
          <w:szCs w:val="24"/>
        </w:rPr>
        <w:t>, Kent. Husbandman.</w:t>
      </w:r>
    </w:p>
    <w:p w14:paraId="07951EED" w14:textId="77777777" w:rsidR="00C8739F" w:rsidRDefault="00C8739F" w:rsidP="00C8739F">
      <w:pPr>
        <w:pStyle w:val="NoSpacing"/>
        <w:rPr>
          <w:rFonts w:cs="Times New Roman"/>
          <w:szCs w:val="24"/>
        </w:rPr>
      </w:pPr>
    </w:p>
    <w:p w14:paraId="7ED01CD2" w14:textId="77777777" w:rsidR="00C8739F" w:rsidRDefault="00C8739F" w:rsidP="00C8739F">
      <w:pPr>
        <w:pStyle w:val="NoSpacing"/>
        <w:rPr>
          <w:rFonts w:cs="Times New Roman"/>
          <w:szCs w:val="24"/>
        </w:rPr>
      </w:pPr>
    </w:p>
    <w:p w14:paraId="10EEA35F" w14:textId="77777777" w:rsidR="00C8739F" w:rsidRDefault="00C8739F" w:rsidP="00C873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Plompton</w:t>
      </w:r>
      <w:proofErr w:type="spellEnd"/>
      <w:r>
        <w:rPr>
          <w:rFonts w:cs="Times New Roman"/>
          <w:szCs w:val="24"/>
        </w:rPr>
        <w:t>(q.v.) brought a plaint of trespass and taking against him,</w:t>
      </w:r>
    </w:p>
    <w:p w14:paraId="2DFE2963" w14:textId="77777777" w:rsidR="00C8739F" w:rsidRDefault="00C8739F" w:rsidP="00C873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John Byker(q.v.) and James Dun(q.v.), both of </w:t>
      </w:r>
      <w:proofErr w:type="spellStart"/>
      <w:r>
        <w:rPr>
          <w:rFonts w:cs="Times New Roman"/>
          <w:szCs w:val="24"/>
        </w:rPr>
        <w:t>Hackington</w:t>
      </w:r>
      <w:proofErr w:type="spellEnd"/>
      <w:r>
        <w:rPr>
          <w:rFonts w:cs="Times New Roman"/>
          <w:szCs w:val="24"/>
        </w:rPr>
        <w:t>, Kent.</w:t>
      </w:r>
    </w:p>
    <w:p w14:paraId="0A868572" w14:textId="77777777" w:rsidR="00C8739F" w:rsidRDefault="00C8739F" w:rsidP="00C873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65BA2F05" w14:textId="77777777" w:rsidR="00C8739F" w:rsidRDefault="00C8739F" w:rsidP="00C8739F">
      <w:pPr>
        <w:pStyle w:val="NoSpacing"/>
        <w:rPr>
          <w:rFonts w:cs="Times New Roman"/>
          <w:szCs w:val="24"/>
        </w:rPr>
      </w:pPr>
    </w:p>
    <w:p w14:paraId="32AAAD08" w14:textId="77777777" w:rsidR="00C8739F" w:rsidRDefault="00C8739F" w:rsidP="00C8739F">
      <w:pPr>
        <w:pStyle w:val="NoSpacing"/>
        <w:rPr>
          <w:rFonts w:cs="Times New Roman"/>
          <w:szCs w:val="24"/>
        </w:rPr>
      </w:pPr>
    </w:p>
    <w:p w14:paraId="58BCDA0E" w14:textId="77777777" w:rsidR="00C8739F" w:rsidRDefault="00C8739F" w:rsidP="00C873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January 2023</w:t>
      </w:r>
    </w:p>
    <w:p w14:paraId="36F5441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99EA" w14:textId="77777777" w:rsidR="00C8739F" w:rsidRDefault="00C8739F" w:rsidP="009139A6">
      <w:r>
        <w:separator/>
      </w:r>
    </w:p>
  </w:endnote>
  <w:endnote w:type="continuationSeparator" w:id="0">
    <w:p w14:paraId="520BC83F" w14:textId="77777777" w:rsidR="00C8739F" w:rsidRDefault="00C8739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9FF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96E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EBC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4FB1" w14:textId="77777777" w:rsidR="00C8739F" w:rsidRDefault="00C8739F" w:rsidP="009139A6">
      <w:r>
        <w:separator/>
      </w:r>
    </w:p>
  </w:footnote>
  <w:footnote w:type="continuationSeparator" w:id="0">
    <w:p w14:paraId="36EE7C33" w14:textId="77777777" w:rsidR="00C8739F" w:rsidRDefault="00C8739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8BB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E19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6BD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9F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8739F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4A19"/>
  <w15:chartTrackingRefBased/>
  <w15:docId w15:val="{EACE8FA0-3328-428F-8486-999831D6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87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2023-03-07T19:34:00Z</dcterms:created>
  <dcterms:modified xsi:type="dcterms:W3CDTF">2023-03-07T19:34:00Z</dcterms:modified>
</cp:coreProperties>
</file>