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08F8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BYKER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39DD9F4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Hackington</w:t>
      </w:r>
      <w:proofErr w:type="spellEnd"/>
      <w:r>
        <w:rPr>
          <w:rFonts w:cs="Times New Roman"/>
          <w:szCs w:val="24"/>
        </w:rPr>
        <w:t>, Kent. Husbandman.</w:t>
      </w:r>
    </w:p>
    <w:p w14:paraId="79BF2088" w14:textId="77777777" w:rsidR="00846F00" w:rsidRDefault="00846F00" w:rsidP="00846F00">
      <w:pPr>
        <w:pStyle w:val="NoSpacing"/>
        <w:rPr>
          <w:rFonts w:cs="Times New Roman"/>
          <w:szCs w:val="24"/>
        </w:rPr>
      </w:pPr>
    </w:p>
    <w:p w14:paraId="344FF8C5" w14:textId="77777777" w:rsidR="00846F00" w:rsidRDefault="00846F00" w:rsidP="00846F00">
      <w:pPr>
        <w:pStyle w:val="NoSpacing"/>
        <w:rPr>
          <w:rFonts w:cs="Times New Roman"/>
          <w:szCs w:val="24"/>
        </w:rPr>
      </w:pPr>
    </w:p>
    <w:p w14:paraId="7B075EAD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Plompton</w:t>
      </w:r>
      <w:proofErr w:type="spellEnd"/>
      <w:r>
        <w:rPr>
          <w:rFonts w:cs="Times New Roman"/>
          <w:szCs w:val="24"/>
        </w:rPr>
        <w:t>(q.v.) brought a plaint of trespass and taking against him,</w:t>
      </w:r>
    </w:p>
    <w:p w14:paraId="64C80D21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Henry Byker(q.v.) and James Dun(q.v.), both of </w:t>
      </w:r>
      <w:proofErr w:type="spellStart"/>
      <w:r>
        <w:rPr>
          <w:rFonts w:cs="Times New Roman"/>
          <w:szCs w:val="24"/>
        </w:rPr>
        <w:t>Hackington</w:t>
      </w:r>
      <w:proofErr w:type="spellEnd"/>
      <w:r>
        <w:rPr>
          <w:rFonts w:cs="Times New Roman"/>
          <w:szCs w:val="24"/>
        </w:rPr>
        <w:t>, Kent.</w:t>
      </w:r>
    </w:p>
    <w:p w14:paraId="69AC959C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1CF46DB9" w14:textId="77777777" w:rsidR="00846F00" w:rsidRDefault="00846F00" w:rsidP="00846F00">
      <w:pPr>
        <w:pStyle w:val="NoSpacing"/>
        <w:rPr>
          <w:rFonts w:cs="Times New Roman"/>
          <w:szCs w:val="24"/>
        </w:rPr>
      </w:pPr>
    </w:p>
    <w:p w14:paraId="682202D5" w14:textId="77777777" w:rsidR="00846F00" w:rsidRDefault="00846F00" w:rsidP="00846F00">
      <w:pPr>
        <w:pStyle w:val="NoSpacing"/>
        <w:rPr>
          <w:rFonts w:cs="Times New Roman"/>
          <w:szCs w:val="24"/>
        </w:rPr>
      </w:pPr>
    </w:p>
    <w:p w14:paraId="7BD3A128" w14:textId="77777777" w:rsidR="00846F00" w:rsidRDefault="00846F00" w:rsidP="00846F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January 2023</w:t>
      </w:r>
    </w:p>
    <w:p w14:paraId="3C83C3A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C012" w14:textId="77777777" w:rsidR="00846F00" w:rsidRDefault="00846F00" w:rsidP="009139A6">
      <w:r>
        <w:separator/>
      </w:r>
    </w:p>
  </w:endnote>
  <w:endnote w:type="continuationSeparator" w:id="0">
    <w:p w14:paraId="240D9BA4" w14:textId="77777777" w:rsidR="00846F00" w:rsidRDefault="00846F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2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F7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E8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1086" w14:textId="77777777" w:rsidR="00846F00" w:rsidRDefault="00846F00" w:rsidP="009139A6">
      <w:r>
        <w:separator/>
      </w:r>
    </w:p>
  </w:footnote>
  <w:footnote w:type="continuationSeparator" w:id="0">
    <w:p w14:paraId="3EFE020D" w14:textId="77777777" w:rsidR="00846F00" w:rsidRDefault="00846F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87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AD6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497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00"/>
    <w:rsid w:val="000666E0"/>
    <w:rsid w:val="002510B7"/>
    <w:rsid w:val="005C130B"/>
    <w:rsid w:val="00826F5C"/>
    <w:rsid w:val="00846F00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E49"/>
  <w15:chartTrackingRefBased/>
  <w15:docId w15:val="{72A77BA5-DD00-4F61-8B81-0EA3B6B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4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2023-03-07T19:35:00Z</dcterms:created>
  <dcterms:modified xsi:type="dcterms:W3CDTF">2023-03-07T19:35:00Z</dcterms:modified>
</cp:coreProperties>
</file>