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52B4" w14:textId="77777777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BYKER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78F7538" w14:textId="77777777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Westgate Street, Canterbury.</w:t>
      </w:r>
    </w:p>
    <w:p w14:paraId="6590B72A" w14:textId="77777777" w:rsidR="00C67D6F" w:rsidRDefault="00C67D6F" w:rsidP="00C67D6F">
      <w:pPr>
        <w:rPr>
          <w:rFonts w:ascii="Times New Roman" w:hAnsi="Times New Roman" w:cs="Times New Roman"/>
        </w:rPr>
      </w:pPr>
    </w:p>
    <w:p w14:paraId="7BCFAD95" w14:textId="77777777" w:rsidR="00C67D6F" w:rsidRDefault="00C67D6F" w:rsidP="00C67D6F">
      <w:pPr>
        <w:rPr>
          <w:rFonts w:ascii="Times New Roman" w:hAnsi="Times New Roman" w:cs="Times New Roman"/>
        </w:rPr>
      </w:pPr>
    </w:p>
    <w:p w14:paraId="69431979" w14:textId="77777777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trespass and taking animals against John </w:t>
      </w:r>
      <w:proofErr w:type="spellStart"/>
      <w:r>
        <w:rPr>
          <w:rFonts w:ascii="Times New Roman" w:hAnsi="Times New Roman" w:cs="Times New Roman"/>
        </w:rPr>
        <w:t>Hille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4E3529F9" w14:textId="77777777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London(q.v.), as the executor of the late John </w:t>
      </w:r>
      <w:proofErr w:type="spellStart"/>
      <w:r>
        <w:rPr>
          <w:rFonts w:ascii="Times New Roman" w:hAnsi="Times New Roman" w:cs="Times New Roman"/>
        </w:rPr>
        <w:t>Lightfote</w:t>
      </w:r>
      <w:proofErr w:type="spellEnd"/>
      <w:r>
        <w:rPr>
          <w:rFonts w:ascii="Times New Roman" w:hAnsi="Times New Roman" w:cs="Times New Roman"/>
        </w:rPr>
        <w:t xml:space="preserve"> of Holy Cross,</w:t>
      </w:r>
    </w:p>
    <w:p w14:paraId="68980853" w14:textId="77777777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Canterbury(q.v.).</w:t>
      </w:r>
    </w:p>
    <w:p w14:paraId="2B84544F" w14:textId="27816CF5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14:paraId="7845218D" w14:textId="77777777" w:rsidR="003B2323" w:rsidRDefault="003B2323" w:rsidP="003B2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Hille</w:t>
      </w:r>
      <w:proofErr w:type="spellEnd"/>
      <w:r>
        <w:rPr>
          <w:rFonts w:ascii="Times New Roman" w:hAnsi="Times New Roman" w:cs="Times New Roman"/>
        </w:rPr>
        <w:t xml:space="preserve"> of London(q.v.), as the executor of John </w:t>
      </w:r>
      <w:proofErr w:type="spellStart"/>
      <w:r>
        <w:rPr>
          <w:rFonts w:ascii="Times New Roman" w:hAnsi="Times New Roman" w:cs="Times New Roman"/>
        </w:rPr>
        <w:t>Lightfote</w:t>
      </w:r>
      <w:proofErr w:type="spellEnd"/>
      <w:r>
        <w:rPr>
          <w:rFonts w:ascii="Times New Roman" w:hAnsi="Times New Roman" w:cs="Times New Roman"/>
        </w:rPr>
        <w:t xml:space="preserve"> of Holy</w:t>
      </w:r>
    </w:p>
    <w:p w14:paraId="0F2505A1" w14:textId="77777777" w:rsidR="003B2323" w:rsidRDefault="003B2323" w:rsidP="003B2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Cross, Canterbury(q.v.), brought a plaint of trespass and taking a horse</w:t>
      </w:r>
    </w:p>
    <w:p w14:paraId="1A559814" w14:textId="77777777" w:rsidR="003B2323" w:rsidRDefault="003B2323" w:rsidP="003B2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14:paraId="2B3DADE6" w14:textId="60B7FFA5" w:rsidR="003B2323" w:rsidRDefault="003B2323" w:rsidP="003B2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F323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EA333B8" w14:textId="77777777" w:rsidR="00C67D6F" w:rsidRDefault="00C67D6F" w:rsidP="00C67D6F">
      <w:pPr>
        <w:rPr>
          <w:rFonts w:ascii="Times New Roman" w:hAnsi="Times New Roman" w:cs="Times New Roman"/>
        </w:rPr>
      </w:pPr>
    </w:p>
    <w:p w14:paraId="2603C53B" w14:textId="77777777" w:rsidR="00C67D6F" w:rsidRDefault="00C67D6F" w:rsidP="00C67D6F">
      <w:pPr>
        <w:rPr>
          <w:rFonts w:ascii="Times New Roman" w:hAnsi="Times New Roman" w:cs="Times New Roman"/>
        </w:rPr>
      </w:pPr>
    </w:p>
    <w:p w14:paraId="79B2226D" w14:textId="0DD7489E" w:rsidR="00C67D6F" w:rsidRDefault="00C67D6F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May 2017</w:t>
      </w:r>
    </w:p>
    <w:p w14:paraId="1709898D" w14:textId="77C513AB" w:rsidR="003B2323" w:rsidRDefault="003B2323" w:rsidP="00C6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April 2018</w:t>
      </w:r>
      <w:bookmarkStart w:id="0" w:name="_GoBack"/>
      <w:bookmarkEnd w:id="0"/>
    </w:p>
    <w:p w14:paraId="41DFA011" w14:textId="77777777" w:rsidR="006B2F86" w:rsidRPr="00E71FC3" w:rsidRDefault="003B232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36CE" w14:textId="77777777" w:rsidR="00C67D6F" w:rsidRDefault="00C67D6F" w:rsidP="00E71FC3">
      <w:r>
        <w:separator/>
      </w:r>
    </w:p>
  </w:endnote>
  <w:endnote w:type="continuationSeparator" w:id="0">
    <w:p w14:paraId="6C42C286" w14:textId="77777777" w:rsidR="00C67D6F" w:rsidRDefault="00C67D6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0D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7861" w14:textId="77777777" w:rsidR="00C67D6F" w:rsidRDefault="00C67D6F" w:rsidP="00E71FC3">
      <w:r>
        <w:separator/>
      </w:r>
    </w:p>
  </w:footnote>
  <w:footnote w:type="continuationSeparator" w:id="0">
    <w:p w14:paraId="1C8771EB" w14:textId="77777777" w:rsidR="00C67D6F" w:rsidRDefault="00C67D6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6F"/>
    <w:rsid w:val="001A7C09"/>
    <w:rsid w:val="003B2323"/>
    <w:rsid w:val="00577BD5"/>
    <w:rsid w:val="00656CBA"/>
    <w:rsid w:val="006A1F77"/>
    <w:rsid w:val="00733BE7"/>
    <w:rsid w:val="00AB52E8"/>
    <w:rsid w:val="00B16D3F"/>
    <w:rsid w:val="00BB41AC"/>
    <w:rsid w:val="00C67D6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20E2"/>
  <w15:chartTrackingRefBased/>
  <w15:docId w15:val="{C927AA3B-4418-4C01-B7D4-70B0D58D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6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B2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2017-05-18T18:11:00Z</dcterms:created>
  <dcterms:modified xsi:type="dcterms:W3CDTF">2018-04-25T19:31:00Z</dcterms:modified>
</cp:coreProperties>
</file>