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CF44" w14:textId="77777777" w:rsidR="00071DB5" w:rsidRDefault="00071DB5" w:rsidP="00071D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BYKER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14:paraId="38602B43" w14:textId="77777777" w:rsidR="00071DB5" w:rsidRDefault="00071DB5" w:rsidP="00071D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Tamworth, Warwickshire. Cutler.</w:t>
      </w:r>
    </w:p>
    <w:p w14:paraId="5C686EB9" w14:textId="77777777" w:rsidR="00071DB5" w:rsidRDefault="00071DB5" w:rsidP="00071D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6C90B1" w14:textId="77777777" w:rsidR="00071DB5" w:rsidRDefault="00071DB5" w:rsidP="00071D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F795D7" w14:textId="77777777" w:rsidR="00071DB5" w:rsidRDefault="00071DB5" w:rsidP="00071D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1434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Caumbrigge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brought a plaint of debt against him, William Bate</w:t>
      </w:r>
    </w:p>
    <w:p w14:paraId="0D3C3426" w14:textId="77777777" w:rsidR="00071DB5" w:rsidRDefault="00071DB5" w:rsidP="00071D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Drayton(q.v.),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Aylemount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Whittington, Staffordshire(q.v.),</w:t>
      </w:r>
    </w:p>
    <w:p w14:paraId="59A93D84" w14:textId="77777777" w:rsidR="00071DB5" w:rsidRDefault="00071DB5" w:rsidP="00071D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Smeton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Leicester(q.v.).</w:t>
      </w:r>
    </w:p>
    <w:p w14:paraId="4CA9D522" w14:textId="77777777" w:rsidR="00071DB5" w:rsidRPr="00FA255A" w:rsidRDefault="00071DB5" w:rsidP="00071D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712EA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A624D93" w14:textId="77777777" w:rsidR="00071DB5" w:rsidRDefault="00071DB5" w:rsidP="00071D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846BA2D" w14:textId="77777777" w:rsidR="00071DB5" w:rsidRDefault="00071DB5" w:rsidP="00071D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61058B" w14:textId="77777777" w:rsidR="00071DB5" w:rsidRDefault="00071DB5" w:rsidP="00071D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July 2022</w:t>
      </w:r>
    </w:p>
    <w:p w14:paraId="2DBC677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4914" w14:textId="77777777" w:rsidR="00071DB5" w:rsidRDefault="00071DB5" w:rsidP="009139A6">
      <w:r>
        <w:separator/>
      </w:r>
    </w:p>
  </w:endnote>
  <w:endnote w:type="continuationSeparator" w:id="0">
    <w:p w14:paraId="06FE9EE7" w14:textId="77777777" w:rsidR="00071DB5" w:rsidRDefault="00071DB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06F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64F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036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F0C9" w14:textId="77777777" w:rsidR="00071DB5" w:rsidRDefault="00071DB5" w:rsidP="009139A6">
      <w:r>
        <w:separator/>
      </w:r>
    </w:p>
  </w:footnote>
  <w:footnote w:type="continuationSeparator" w:id="0">
    <w:p w14:paraId="61326540" w14:textId="77777777" w:rsidR="00071DB5" w:rsidRDefault="00071DB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BF2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7FD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3E5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B5"/>
    <w:rsid w:val="000666E0"/>
    <w:rsid w:val="00071DB5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2359C"/>
  <w15:chartTrackingRefBased/>
  <w15:docId w15:val="{3670BA66-406D-4E14-B44A-03ECD09F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71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9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2022-07-27T15:06:00Z</dcterms:created>
  <dcterms:modified xsi:type="dcterms:W3CDTF">2022-07-27T15:06:00Z</dcterms:modified>
</cp:coreProperties>
</file>