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58D2" w14:textId="77777777" w:rsidR="00710B37" w:rsidRPr="0057527F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BYKETON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39AF3347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4EED1C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BEAF522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1FCAE867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46428318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Shropshire but not</w:t>
      </w:r>
    </w:p>
    <w:p w14:paraId="00AC1B18" w14:textId="77777777" w:rsidR="00710B37" w:rsidRDefault="00710B37" w:rsidP="00710B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Shrewsbury, except ecclesiastical persons, the two fifteenths and two tenths granted to the King at the last Parliament.   (C.F.R. 1399-1405 p.285)</w:t>
      </w:r>
    </w:p>
    <w:p w14:paraId="6598265B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9046B92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99F7E4E" w14:textId="77777777" w:rsidR="00710B37" w:rsidRDefault="00710B37" w:rsidP="00710B3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2021</w:t>
      </w:r>
    </w:p>
    <w:p w14:paraId="1E57E8B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D83C" w14:textId="77777777" w:rsidR="00710B37" w:rsidRDefault="00710B37" w:rsidP="009139A6">
      <w:r>
        <w:separator/>
      </w:r>
    </w:p>
  </w:endnote>
  <w:endnote w:type="continuationSeparator" w:id="0">
    <w:p w14:paraId="586EDE6A" w14:textId="77777777" w:rsidR="00710B37" w:rsidRDefault="00710B3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F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30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4B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8E80" w14:textId="77777777" w:rsidR="00710B37" w:rsidRDefault="00710B37" w:rsidP="009139A6">
      <w:r>
        <w:separator/>
      </w:r>
    </w:p>
  </w:footnote>
  <w:footnote w:type="continuationSeparator" w:id="0">
    <w:p w14:paraId="38EC0D6F" w14:textId="77777777" w:rsidR="00710B37" w:rsidRDefault="00710B3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EA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0FD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061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37"/>
    <w:rsid w:val="000666E0"/>
    <w:rsid w:val="002510B7"/>
    <w:rsid w:val="005C130B"/>
    <w:rsid w:val="00710B3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3E5F"/>
  <w15:chartTrackingRefBased/>
  <w15:docId w15:val="{AD5CBAD2-1A02-452D-9367-EBE094A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2021-08-01T16:15:00Z</dcterms:created>
  <dcterms:modified xsi:type="dcterms:W3CDTF">2021-08-01T16:15:00Z</dcterms:modified>
</cp:coreProperties>
</file>