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9BEF" w14:textId="77777777" w:rsidR="005B7500" w:rsidRDefault="005B7500" w:rsidP="005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BYKETON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fl.1407)</w:t>
      </w:r>
    </w:p>
    <w:p w14:paraId="3CD52AAB" w14:textId="77777777" w:rsidR="005B7500" w:rsidRDefault="005B7500" w:rsidP="005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Shropshire.</w:t>
      </w:r>
    </w:p>
    <w:p w14:paraId="58D2ABED" w14:textId="77777777" w:rsidR="005B7500" w:rsidRDefault="005B7500" w:rsidP="005B7500">
      <w:pPr>
        <w:rPr>
          <w:rFonts w:ascii="Times New Roman" w:hAnsi="Times New Roman" w:cs="Times New Roman"/>
          <w:sz w:val="24"/>
          <w:szCs w:val="24"/>
        </w:rPr>
      </w:pPr>
    </w:p>
    <w:p w14:paraId="251A79B7" w14:textId="77777777" w:rsidR="005B7500" w:rsidRDefault="005B7500" w:rsidP="005B7500">
      <w:pPr>
        <w:rPr>
          <w:rFonts w:ascii="Times New Roman" w:hAnsi="Times New Roman" w:cs="Times New Roman"/>
          <w:sz w:val="24"/>
          <w:szCs w:val="24"/>
        </w:rPr>
      </w:pPr>
    </w:p>
    <w:p w14:paraId="03BC3A6D" w14:textId="77777777" w:rsidR="005B7500" w:rsidRDefault="005B7500" w:rsidP="005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671A0C03" w14:textId="77777777" w:rsidR="005B7500" w:rsidRDefault="005B7500" w:rsidP="005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6D4BB391" w14:textId="77777777" w:rsidR="005B7500" w:rsidRDefault="005B7500" w:rsidP="005B750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possessions and from others both great and small in Shropshire, excepting Shrewsbury,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ecclesiastical persons, taxes of the fifteenth and the tenth granted to the King at the last Parliament.</w:t>
      </w:r>
    </w:p>
    <w:p w14:paraId="0C34B1C6" w14:textId="77777777" w:rsidR="005B7500" w:rsidRDefault="005B7500" w:rsidP="005B750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p.93)</w:t>
      </w:r>
    </w:p>
    <w:p w14:paraId="5C94A237" w14:textId="77777777" w:rsidR="005B7500" w:rsidRDefault="005B7500" w:rsidP="005B7500">
      <w:pPr>
        <w:rPr>
          <w:rFonts w:ascii="Times New Roman" w:hAnsi="Times New Roman" w:cs="Times New Roman"/>
          <w:sz w:val="24"/>
          <w:szCs w:val="24"/>
        </w:rPr>
      </w:pPr>
    </w:p>
    <w:p w14:paraId="4D1FF50A" w14:textId="77777777" w:rsidR="005B7500" w:rsidRDefault="005B7500" w:rsidP="005B7500">
      <w:pPr>
        <w:rPr>
          <w:rFonts w:ascii="Times New Roman" w:hAnsi="Times New Roman" w:cs="Times New Roman"/>
          <w:sz w:val="24"/>
          <w:szCs w:val="24"/>
        </w:rPr>
      </w:pPr>
    </w:p>
    <w:p w14:paraId="5E087166" w14:textId="77777777" w:rsidR="005B7500" w:rsidRDefault="005B7500" w:rsidP="005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November 2021</w:t>
      </w:r>
    </w:p>
    <w:p w14:paraId="4EB4459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B056" w14:textId="77777777" w:rsidR="005B7500" w:rsidRDefault="005B7500" w:rsidP="009139A6">
      <w:r>
        <w:separator/>
      </w:r>
    </w:p>
  </w:endnote>
  <w:endnote w:type="continuationSeparator" w:id="0">
    <w:p w14:paraId="71E3CD32" w14:textId="77777777" w:rsidR="005B7500" w:rsidRDefault="005B75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E8A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3B7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992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9F71" w14:textId="77777777" w:rsidR="005B7500" w:rsidRDefault="005B7500" w:rsidP="009139A6">
      <w:r>
        <w:separator/>
      </w:r>
    </w:p>
  </w:footnote>
  <w:footnote w:type="continuationSeparator" w:id="0">
    <w:p w14:paraId="68427472" w14:textId="77777777" w:rsidR="005B7500" w:rsidRDefault="005B75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89F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4D1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9BC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00"/>
    <w:rsid w:val="000666E0"/>
    <w:rsid w:val="002510B7"/>
    <w:rsid w:val="005B750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6FC6"/>
  <w15:chartTrackingRefBased/>
  <w15:docId w15:val="{90C307DF-1438-4645-BCC6-7582459F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00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2022-07-24T19:36:00Z</dcterms:created>
  <dcterms:modified xsi:type="dcterms:W3CDTF">2022-07-24T19:36:00Z</dcterms:modified>
</cp:coreProperties>
</file>