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8C" w:rsidRDefault="00C9738C" w:rsidP="00C9738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Roger BYKHAM</w:t>
      </w:r>
      <w:r>
        <w:rPr>
          <w:rFonts w:ascii="Times New Roman" w:hAnsi="Times New Roman" w:cs="Times New Roman"/>
          <w:sz w:val="24"/>
          <w:szCs w:val="24"/>
        </w:rPr>
        <w:t xml:space="preserve">       (fl.1458)</w:t>
      </w:r>
    </w:p>
    <w:p w:rsidR="00C9738C" w:rsidRDefault="00C9738C" w:rsidP="00C9738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Exeter.</w:t>
      </w:r>
    </w:p>
    <w:p w:rsidR="00C9738C" w:rsidRDefault="00C9738C" w:rsidP="00C9738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9738C" w:rsidRDefault="00C9738C" w:rsidP="00C9738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9738C" w:rsidRDefault="00C9738C" w:rsidP="00C9738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Jan.1458</w:t>
      </w:r>
      <w:r>
        <w:rPr>
          <w:rFonts w:ascii="Times New Roman" w:hAnsi="Times New Roman" w:cs="Times New Roman"/>
          <w:sz w:val="24"/>
          <w:szCs w:val="24"/>
        </w:rPr>
        <w:tab/>
        <w:t>He became a Freeman.   (“Exeter Freemen” p.53)</w:t>
      </w:r>
    </w:p>
    <w:p w:rsidR="00C9738C" w:rsidRDefault="00C9738C" w:rsidP="00C9738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9738C" w:rsidRDefault="00C9738C" w:rsidP="00C9738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9738C" w:rsidRDefault="00C9738C" w:rsidP="00C9738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January 2016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38C" w:rsidRDefault="00C9738C" w:rsidP="00564E3C">
      <w:pPr>
        <w:spacing w:after="0" w:line="240" w:lineRule="auto"/>
      </w:pPr>
      <w:r>
        <w:separator/>
      </w:r>
    </w:p>
  </w:endnote>
  <w:endnote w:type="continuationSeparator" w:id="0">
    <w:p w:rsidR="00C9738C" w:rsidRDefault="00C9738C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C9738C">
      <w:rPr>
        <w:rFonts w:ascii="Times New Roman" w:hAnsi="Times New Roman" w:cs="Times New Roman"/>
        <w:noProof/>
        <w:sz w:val="24"/>
        <w:szCs w:val="24"/>
      </w:rPr>
      <w:t>21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38C" w:rsidRDefault="00C9738C" w:rsidP="00564E3C">
      <w:pPr>
        <w:spacing w:after="0" w:line="240" w:lineRule="auto"/>
      </w:pPr>
      <w:r>
        <w:separator/>
      </w:r>
    </w:p>
  </w:footnote>
  <w:footnote w:type="continuationSeparator" w:id="0">
    <w:p w:rsidR="00C9738C" w:rsidRDefault="00C9738C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8C"/>
    <w:rsid w:val="00372DC6"/>
    <w:rsid w:val="00564E3C"/>
    <w:rsid w:val="0064591D"/>
    <w:rsid w:val="00C9738C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EB7DB-C436-4AA1-AD5F-A7476D66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2016-01-21T19:53:00Z</dcterms:created>
  <dcterms:modified xsi:type="dcterms:W3CDTF">2016-01-21T19:53:00Z</dcterms:modified>
</cp:coreProperties>
</file>