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2CF" w14:textId="77777777" w:rsidR="00A238F9" w:rsidRDefault="00A238F9" w:rsidP="00A238F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BYKKENELL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08079BAC" w14:textId="77777777" w:rsidR="00A238F9" w:rsidRDefault="00A238F9" w:rsidP="00A238F9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26EBB901" w14:textId="77777777" w:rsidR="00A238F9" w:rsidRDefault="00A238F9" w:rsidP="00A238F9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3C251296" w14:textId="77777777" w:rsidR="00A238F9" w:rsidRDefault="00A238F9" w:rsidP="00A238F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Jun.1485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Bristol Guildhall inro</w:t>
      </w:r>
    </w:p>
    <w:p w14:paraId="7546D94F" w14:textId="77777777" w:rsidR="00A238F9" w:rsidRDefault="00A238F9" w:rsidP="00A238F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lands of Isabel </w:t>
      </w:r>
      <w:proofErr w:type="spellStart"/>
      <w:r>
        <w:rPr>
          <w:rFonts w:eastAsia="Times New Roman" w:cs="Times New Roman"/>
          <w:szCs w:val="24"/>
        </w:rPr>
        <w:t>Saymoure</w:t>
      </w:r>
      <w:proofErr w:type="spellEnd"/>
      <w:r>
        <w:rPr>
          <w:rFonts w:eastAsia="Times New Roman" w:cs="Times New Roman"/>
          <w:szCs w:val="24"/>
        </w:rPr>
        <w:t>(q.v.).</w:t>
      </w:r>
    </w:p>
    <w:p w14:paraId="3A0B9D37" w14:textId="77777777" w:rsidR="00A238F9" w:rsidRDefault="00A238F9" w:rsidP="00A238F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A9B2803" w14:textId="77777777" w:rsidR="00A238F9" w:rsidRDefault="00A238F9" w:rsidP="00A238F9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p.139-40)</w:t>
      </w:r>
    </w:p>
    <w:p w14:paraId="5D5ADD8B" w14:textId="77777777" w:rsidR="00A238F9" w:rsidRDefault="00A238F9" w:rsidP="00A238F9">
      <w:pPr>
        <w:pStyle w:val="NoSpacing"/>
        <w:rPr>
          <w:rFonts w:eastAsia="Times New Roman" w:cs="Times New Roman"/>
          <w:szCs w:val="24"/>
        </w:rPr>
      </w:pPr>
    </w:p>
    <w:p w14:paraId="01F21144" w14:textId="77777777" w:rsidR="00A238F9" w:rsidRDefault="00A238F9" w:rsidP="00A238F9">
      <w:pPr>
        <w:pStyle w:val="NoSpacing"/>
        <w:rPr>
          <w:rFonts w:eastAsia="Times New Roman" w:cs="Times New Roman"/>
          <w:szCs w:val="24"/>
        </w:rPr>
      </w:pPr>
    </w:p>
    <w:p w14:paraId="3E8D032B" w14:textId="77777777" w:rsidR="00A238F9" w:rsidRDefault="00A238F9" w:rsidP="00A238F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October 2023</w:t>
      </w:r>
    </w:p>
    <w:p w14:paraId="34F098C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7A2F" w14:textId="77777777" w:rsidR="00A238F9" w:rsidRDefault="00A238F9" w:rsidP="009139A6">
      <w:r>
        <w:separator/>
      </w:r>
    </w:p>
  </w:endnote>
  <w:endnote w:type="continuationSeparator" w:id="0">
    <w:p w14:paraId="0AD18D4E" w14:textId="77777777" w:rsidR="00A238F9" w:rsidRDefault="00A238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11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E07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502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BC05" w14:textId="77777777" w:rsidR="00A238F9" w:rsidRDefault="00A238F9" w:rsidP="009139A6">
      <w:r>
        <w:separator/>
      </w:r>
    </w:p>
  </w:footnote>
  <w:footnote w:type="continuationSeparator" w:id="0">
    <w:p w14:paraId="2B3915AC" w14:textId="77777777" w:rsidR="00A238F9" w:rsidRDefault="00A238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207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19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86A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9"/>
    <w:rsid w:val="000666E0"/>
    <w:rsid w:val="002510B7"/>
    <w:rsid w:val="005C130B"/>
    <w:rsid w:val="00826F5C"/>
    <w:rsid w:val="009139A6"/>
    <w:rsid w:val="009448BB"/>
    <w:rsid w:val="00947624"/>
    <w:rsid w:val="00A238F9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1417"/>
  <w15:chartTrackingRefBased/>
  <w15:docId w15:val="{16307206-5B60-4690-938C-0577113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2023-10-24T20:24:00Z</dcterms:created>
  <dcterms:modified xsi:type="dcterms:W3CDTF">2023-10-24T20:24:00Z</dcterms:modified>
</cp:coreProperties>
</file>