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F8CB" w14:textId="77777777" w:rsidR="00DE253E" w:rsidRDefault="00DE253E" w:rsidP="00DE2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BYKLEGH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6D51436F" w14:textId="77777777" w:rsidR="00DE253E" w:rsidRDefault="00DE253E" w:rsidP="00DE2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6194E24C" w14:textId="77777777" w:rsidR="00DE253E" w:rsidRDefault="00DE253E" w:rsidP="00DE2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BA69E2" w14:textId="77777777" w:rsidR="00DE253E" w:rsidRDefault="00DE253E" w:rsidP="00DE2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7CC8A3" w14:textId="77777777" w:rsidR="00DE253E" w:rsidRDefault="00DE253E" w:rsidP="00DE253E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He served at sea under John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Skryvener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0F29DE46" w14:textId="77777777" w:rsidR="00DE253E" w:rsidRDefault="00DE253E" w:rsidP="00DE253E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m.10,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440DABA" w14:textId="77777777" w:rsidR="00DE253E" w:rsidRDefault="00DE253E" w:rsidP="00DE253E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5713ED5B" w14:textId="77777777" w:rsidR="00DE253E" w:rsidRDefault="00DE253E" w:rsidP="00DE2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85A974" w14:textId="77777777" w:rsidR="00DE253E" w:rsidRDefault="00DE253E" w:rsidP="00DE2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C2A879" w14:textId="77777777" w:rsidR="00DE253E" w:rsidRDefault="00DE253E" w:rsidP="00DE2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December 2021</w:t>
      </w:r>
    </w:p>
    <w:p w14:paraId="73FF5C0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2682" w14:textId="77777777" w:rsidR="00DE253E" w:rsidRDefault="00DE253E" w:rsidP="009139A6">
      <w:r>
        <w:separator/>
      </w:r>
    </w:p>
  </w:endnote>
  <w:endnote w:type="continuationSeparator" w:id="0">
    <w:p w14:paraId="77E8593E" w14:textId="77777777" w:rsidR="00DE253E" w:rsidRDefault="00DE253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2CC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23F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FDD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A586" w14:textId="77777777" w:rsidR="00DE253E" w:rsidRDefault="00DE253E" w:rsidP="009139A6">
      <w:r>
        <w:separator/>
      </w:r>
    </w:p>
  </w:footnote>
  <w:footnote w:type="continuationSeparator" w:id="0">
    <w:p w14:paraId="7743540E" w14:textId="77777777" w:rsidR="00DE253E" w:rsidRDefault="00DE253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8C1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6ED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B0D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3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E253E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55DA"/>
  <w15:chartTrackingRefBased/>
  <w15:docId w15:val="{9615FBEF-F381-44F8-8058-90687FB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2022-01-26T19:11:00Z</dcterms:created>
  <dcterms:modified xsi:type="dcterms:W3CDTF">2022-01-26T19:13:00Z</dcterms:modified>
</cp:coreProperties>
</file>