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5AB4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BYKYLL</w:t>
      </w:r>
      <w:r>
        <w:rPr>
          <w:rFonts w:ascii="Times New Roman" w:hAnsi="Times New Roman" w:cs="Times New Roman"/>
          <w:sz w:val="24"/>
          <w:szCs w:val="24"/>
        </w:rPr>
        <w:t xml:space="preserve">       (fl.1469)</w:t>
      </w:r>
    </w:p>
    <w:p w14:paraId="5A428C6C" w14:textId="1C570344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833DE3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4611F927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038EA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44A7D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1469</w:t>
      </w:r>
      <w:r>
        <w:rPr>
          <w:rFonts w:ascii="Times New Roman" w:hAnsi="Times New Roman" w:cs="Times New Roman"/>
          <w:sz w:val="24"/>
          <w:szCs w:val="24"/>
        </w:rPr>
        <w:tab/>
        <w:t>He became apprenticed to John Amell, cutler(q.v.).</w:t>
      </w:r>
    </w:p>
    <w:p w14:paraId="560A8350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6C5C6F19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F0686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A00A6" w14:textId="77777777" w:rsidR="00924BE6" w:rsidRDefault="00924BE6" w:rsidP="00924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2022</w:t>
      </w:r>
    </w:p>
    <w:p w14:paraId="7CF7D5B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B013" w14:textId="77777777" w:rsidR="00A10DC9" w:rsidRDefault="00A10DC9" w:rsidP="009139A6">
      <w:r>
        <w:separator/>
      </w:r>
    </w:p>
  </w:endnote>
  <w:endnote w:type="continuationSeparator" w:id="0">
    <w:p w14:paraId="66D3FA29" w14:textId="77777777" w:rsidR="00A10DC9" w:rsidRDefault="00A10D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FD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D6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82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156E" w14:textId="77777777" w:rsidR="00A10DC9" w:rsidRDefault="00A10DC9" w:rsidP="009139A6">
      <w:r>
        <w:separator/>
      </w:r>
    </w:p>
  </w:footnote>
  <w:footnote w:type="continuationSeparator" w:id="0">
    <w:p w14:paraId="47C49306" w14:textId="77777777" w:rsidR="00A10DC9" w:rsidRDefault="00A10D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28B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02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2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E6"/>
    <w:rsid w:val="000666E0"/>
    <w:rsid w:val="002510B7"/>
    <w:rsid w:val="005C130B"/>
    <w:rsid w:val="00826F5C"/>
    <w:rsid w:val="00833DE3"/>
    <w:rsid w:val="009139A6"/>
    <w:rsid w:val="00924BE6"/>
    <w:rsid w:val="009448BB"/>
    <w:rsid w:val="00A10DC9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5A0C"/>
  <w15:chartTrackingRefBased/>
  <w15:docId w15:val="{94E89B89-1F86-43D8-8F6D-EACC181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2022-04-16T20:18:00Z</dcterms:created>
  <dcterms:modified xsi:type="dcterms:W3CDTF">2023-03-10T09:03:00Z</dcterms:modified>
</cp:coreProperties>
</file>