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2F" w:rsidRPr="00EB5586" w:rsidRDefault="0067392F" w:rsidP="006739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5586">
        <w:rPr>
          <w:rFonts w:ascii="Times New Roman" w:hAnsi="Times New Roman" w:cs="Times New Roman"/>
          <w:sz w:val="24"/>
          <w:szCs w:val="24"/>
          <w:u w:val="single"/>
        </w:rPr>
        <w:t>John BYLAM</w:t>
      </w:r>
      <w:r w:rsidRPr="00EB558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B558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B5586">
        <w:rPr>
          <w:rFonts w:ascii="Times New Roman" w:hAnsi="Times New Roman" w:cs="Times New Roman"/>
          <w:sz w:val="24"/>
          <w:szCs w:val="24"/>
        </w:rPr>
        <w:t>fl.1415)</w:t>
      </w:r>
    </w:p>
    <w:p w:rsidR="0067392F" w:rsidRPr="00EB5586" w:rsidRDefault="0067392F" w:rsidP="006739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5586">
        <w:rPr>
          <w:rFonts w:ascii="Times New Roman" w:hAnsi="Times New Roman" w:cs="Times New Roman"/>
          <w:sz w:val="24"/>
          <w:szCs w:val="24"/>
        </w:rPr>
        <w:t>Archer.</w:t>
      </w:r>
    </w:p>
    <w:p w:rsidR="0067392F" w:rsidRPr="00EB5586" w:rsidRDefault="0067392F" w:rsidP="006739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92F" w:rsidRPr="00EB5586" w:rsidRDefault="0067392F" w:rsidP="006739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92F" w:rsidRPr="00EB5586" w:rsidRDefault="0067392F" w:rsidP="006739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B5586">
        <w:rPr>
          <w:rFonts w:ascii="Times New Roman" w:hAnsi="Times New Roman" w:cs="Times New Roman"/>
          <w:sz w:val="24"/>
          <w:szCs w:val="24"/>
        </w:rPr>
        <w:tab/>
        <w:t>1415</w:t>
      </w:r>
      <w:r w:rsidRPr="00EB5586">
        <w:rPr>
          <w:rFonts w:ascii="Times New Roman" w:hAnsi="Times New Roman" w:cs="Times New Roman"/>
          <w:sz w:val="24"/>
          <w:szCs w:val="24"/>
        </w:rPr>
        <w:tab/>
        <w:t>He was on the expedition to France under the command of Cromwell</w:t>
      </w:r>
    </w:p>
    <w:p w:rsidR="0067392F" w:rsidRPr="00EB5586" w:rsidRDefault="0067392F" w:rsidP="006739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5586">
        <w:rPr>
          <w:rFonts w:ascii="Times New Roman" w:hAnsi="Times New Roman" w:cs="Times New Roman"/>
          <w:sz w:val="24"/>
          <w:szCs w:val="24"/>
        </w:rPr>
        <w:tab/>
      </w:r>
      <w:r w:rsidRPr="00EB5586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B5586">
          <w:rPr>
            <w:rStyle w:val="Hyperlink"/>
            <w:rFonts w:ascii="Times New Roman" w:hAnsi="Times New Roman" w:cs="Times New Roman"/>
            <w:sz w:val="24"/>
            <w:szCs w:val="24"/>
          </w:rPr>
          <w:t>www.icmacentre.ac.uk/soldier/database</w:t>
        </w:r>
      </w:hyperlink>
      <w:r w:rsidRPr="00EB5586">
        <w:rPr>
          <w:rFonts w:ascii="Times New Roman" w:hAnsi="Times New Roman" w:cs="Times New Roman"/>
          <w:sz w:val="24"/>
          <w:szCs w:val="24"/>
        </w:rPr>
        <w:t>)</w:t>
      </w:r>
    </w:p>
    <w:p w:rsidR="0067392F" w:rsidRPr="00EB5586" w:rsidRDefault="0067392F" w:rsidP="006739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92F" w:rsidRPr="00EB5586" w:rsidRDefault="0067392F" w:rsidP="006739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92F" w:rsidRPr="00EB5586" w:rsidRDefault="0067392F" w:rsidP="006739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5586">
        <w:rPr>
          <w:rFonts w:ascii="Times New Roman" w:hAnsi="Times New Roman" w:cs="Times New Roman"/>
          <w:sz w:val="24"/>
          <w:szCs w:val="24"/>
        </w:rPr>
        <w:t>16 July 2015</w:t>
      </w:r>
    </w:p>
    <w:p w:rsidR="006B2F86" w:rsidRPr="00E71FC3" w:rsidRDefault="0067392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2F" w:rsidRDefault="0067392F" w:rsidP="00E71FC3">
      <w:pPr>
        <w:spacing w:after="0" w:line="240" w:lineRule="auto"/>
      </w:pPr>
      <w:r>
        <w:separator/>
      </w:r>
    </w:p>
  </w:endnote>
  <w:endnote w:type="continuationSeparator" w:id="0">
    <w:p w:rsidR="0067392F" w:rsidRDefault="0067392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2F" w:rsidRDefault="0067392F" w:rsidP="00E71FC3">
      <w:pPr>
        <w:spacing w:after="0" w:line="240" w:lineRule="auto"/>
      </w:pPr>
      <w:r>
        <w:separator/>
      </w:r>
    </w:p>
  </w:footnote>
  <w:footnote w:type="continuationSeparator" w:id="0">
    <w:p w:rsidR="0067392F" w:rsidRDefault="0067392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2F"/>
    <w:rsid w:val="0067392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5DF36-BCB2-485E-AE8C-1872BEEF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67392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2016-05-19T20:34:00Z</dcterms:created>
  <dcterms:modified xsi:type="dcterms:W3CDTF">2016-05-19T20:35:00Z</dcterms:modified>
</cp:coreProperties>
</file>