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D0" w:rsidRDefault="004B70D0" w:rsidP="004B7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BYLBAT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4B70D0" w:rsidRDefault="004B70D0" w:rsidP="004B7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0D0" w:rsidRDefault="004B70D0" w:rsidP="004B7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0D0" w:rsidRDefault="004B70D0" w:rsidP="004B7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Mar.1419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Tewkesbury,</w:t>
      </w:r>
    </w:p>
    <w:p w:rsidR="004B70D0" w:rsidRDefault="004B70D0" w:rsidP="004B7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Gloucestershire, into lands held by the late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Brewes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4B70D0" w:rsidRDefault="004B70D0" w:rsidP="004B7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0F0F1E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21-136)</w:t>
      </w:r>
    </w:p>
    <w:p w:rsidR="004B70D0" w:rsidRDefault="004B70D0" w:rsidP="004B7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70D0" w:rsidRDefault="004B70D0" w:rsidP="004B7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4B70D0" w:rsidRDefault="004B70D0" w:rsidP="004B7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December 2015</w:t>
      </w:r>
      <w:bookmarkStart w:id="0" w:name="_GoBack"/>
      <w:bookmarkEnd w:id="0"/>
    </w:p>
    <w:sectPr w:rsidR="00DD5B8A" w:rsidRPr="004B7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D0" w:rsidRDefault="004B70D0" w:rsidP="00564E3C">
      <w:pPr>
        <w:spacing w:after="0" w:line="240" w:lineRule="auto"/>
      </w:pPr>
      <w:r>
        <w:separator/>
      </w:r>
    </w:p>
  </w:endnote>
  <w:endnote w:type="continuationSeparator" w:id="0">
    <w:p w:rsidR="004B70D0" w:rsidRDefault="004B70D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B70D0">
      <w:rPr>
        <w:rFonts w:ascii="Times New Roman" w:hAnsi="Times New Roman" w:cs="Times New Roman"/>
        <w:noProof/>
        <w:sz w:val="24"/>
        <w:szCs w:val="24"/>
      </w:rPr>
      <w:t>9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D0" w:rsidRDefault="004B70D0" w:rsidP="00564E3C">
      <w:pPr>
        <w:spacing w:after="0" w:line="240" w:lineRule="auto"/>
      </w:pPr>
      <w:r>
        <w:separator/>
      </w:r>
    </w:p>
  </w:footnote>
  <w:footnote w:type="continuationSeparator" w:id="0">
    <w:p w:rsidR="004B70D0" w:rsidRDefault="004B70D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D0"/>
    <w:rsid w:val="00372DC6"/>
    <w:rsid w:val="004B70D0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BE42"/>
  <w15:chartTrackingRefBased/>
  <w15:docId w15:val="{D91327C5-0A84-421A-8F85-96E7FF87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4B7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2015-12-09T21:29:00Z</dcterms:created>
  <dcterms:modified xsi:type="dcterms:W3CDTF">2015-12-09T21:29:00Z</dcterms:modified>
</cp:coreProperties>
</file>