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EC6C" w14:textId="77777777" w:rsidR="00787EBA" w:rsidRDefault="00787EBA" w:rsidP="00787E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BYLBY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fl.1486)</w:t>
      </w:r>
    </w:p>
    <w:p w14:paraId="1DD4DFAD" w14:textId="77777777" w:rsidR="00787EBA" w:rsidRDefault="00787EBA" w:rsidP="00787E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Lincoln.</w:t>
      </w:r>
    </w:p>
    <w:p w14:paraId="0A95ADD1" w14:textId="77777777" w:rsidR="00787EBA" w:rsidRDefault="00787EBA" w:rsidP="00787EBA">
      <w:pPr>
        <w:pStyle w:val="NoSpacing"/>
        <w:rPr>
          <w:rFonts w:cs="Times New Roman"/>
          <w:szCs w:val="24"/>
        </w:rPr>
      </w:pPr>
    </w:p>
    <w:p w14:paraId="2B39E6B8" w14:textId="77777777" w:rsidR="00787EBA" w:rsidRDefault="00787EBA" w:rsidP="00787EBA">
      <w:pPr>
        <w:pStyle w:val="NoSpacing"/>
        <w:rPr>
          <w:rFonts w:cs="Times New Roman"/>
          <w:szCs w:val="24"/>
        </w:rPr>
      </w:pPr>
    </w:p>
    <w:p w14:paraId="6754F8BC" w14:textId="77777777" w:rsidR="00787EBA" w:rsidRDefault="00787EBA" w:rsidP="00787E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 Jul.1486</w:t>
      </w:r>
      <w:r>
        <w:rPr>
          <w:rFonts w:cs="Times New Roman"/>
          <w:szCs w:val="24"/>
        </w:rPr>
        <w:tab/>
        <w:t xml:space="preserve">He was on a commission to deliver Lincoln </w:t>
      </w:r>
      <w:proofErr w:type="spellStart"/>
      <w:r>
        <w:rPr>
          <w:rFonts w:cs="Times New Roman"/>
          <w:szCs w:val="24"/>
        </w:rPr>
        <w:t>Gaol</w:t>
      </w:r>
      <w:proofErr w:type="spellEnd"/>
      <w:r>
        <w:rPr>
          <w:rFonts w:cs="Times New Roman"/>
          <w:szCs w:val="24"/>
        </w:rPr>
        <w:t>.</w:t>
      </w:r>
    </w:p>
    <w:p w14:paraId="41D7209C" w14:textId="77777777" w:rsidR="00787EBA" w:rsidRDefault="00787EBA" w:rsidP="00787E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(C.P.R. 1485-94 p.131)</w:t>
      </w:r>
    </w:p>
    <w:p w14:paraId="750AD21E" w14:textId="77777777" w:rsidR="00787EBA" w:rsidRDefault="00787EBA" w:rsidP="00787EBA">
      <w:pPr>
        <w:pStyle w:val="NoSpacing"/>
        <w:rPr>
          <w:rFonts w:cs="Times New Roman"/>
          <w:szCs w:val="24"/>
        </w:rPr>
      </w:pPr>
    </w:p>
    <w:p w14:paraId="3B2BB3BF" w14:textId="77777777" w:rsidR="00787EBA" w:rsidRDefault="00787EBA" w:rsidP="00787EBA">
      <w:pPr>
        <w:pStyle w:val="NoSpacing"/>
        <w:rPr>
          <w:rFonts w:cs="Times New Roman"/>
          <w:szCs w:val="24"/>
        </w:rPr>
      </w:pPr>
    </w:p>
    <w:p w14:paraId="169B8121" w14:textId="77777777" w:rsidR="00787EBA" w:rsidRDefault="00787EBA" w:rsidP="00787E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January 2024</w:t>
      </w:r>
    </w:p>
    <w:p w14:paraId="2BA58E5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501D" w14:textId="77777777" w:rsidR="00787EBA" w:rsidRDefault="00787EBA" w:rsidP="009139A6">
      <w:r>
        <w:separator/>
      </w:r>
    </w:p>
  </w:endnote>
  <w:endnote w:type="continuationSeparator" w:id="0">
    <w:p w14:paraId="610FA078" w14:textId="77777777" w:rsidR="00787EBA" w:rsidRDefault="00787EB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BF6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A13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BD7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01EB" w14:textId="77777777" w:rsidR="00787EBA" w:rsidRDefault="00787EBA" w:rsidP="009139A6">
      <w:r>
        <w:separator/>
      </w:r>
    </w:p>
  </w:footnote>
  <w:footnote w:type="continuationSeparator" w:id="0">
    <w:p w14:paraId="1F58DE25" w14:textId="77777777" w:rsidR="00787EBA" w:rsidRDefault="00787EB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118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343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335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BA"/>
    <w:rsid w:val="000666E0"/>
    <w:rsid w:val="002510B7"/>
    <w:rsid w:val="005C130B"/>
    <w:rsid w:val="00787EBA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F746"/>
  <w15:chartTrackingRefBased/>
  <w15:docId w15:val="{44129BDC-FAA2-49B9-82D2-56E262C9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2024-01-30T21:40:00Z</dcterms:created>
  <dcterms:modified xsi:type="dcterms:W3CDTF">2024-01-30T21:41:00Z</dcterms:modified>
</cp:coreProperties>
</file>