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E890" w14:textId="77777777" w:rsidR="00EF1BA7" w:rsidRDefault="00EF1BA7" w:rsidP="00EF1B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Peter BYLE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275C057" w14:textId="77777777" w:rsidR="00EF1BA7" w:rsidRDefault="00EF1BA7" w:rsidP="00EF1B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Basingstoke, Hampshire. Clerk.</w:t>
      </w:r>
    </w:p>
    <w:p w14:paraId="2A60B641" w14:textId="77777777" w:rsidR="00EF1BA7" w:rsidRDefault="00EF1BA7" w:rsidP="00EF1B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B3C9DC6" w14:textId="77777777" w:rsidR="00EF1BA7" w:rsidRDefault="00EF1BA7" w:rsidP="00EF1B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F7D9DAE" w14:textId="77777777" w:rsidR="00EF1BA7" w:rsidRDefault="00EF1BA7" w:rsidP="00EF1B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Jerard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debt against him.</w:t>
      </w:r>
    </w:p>
    <w:p w14:paraId="5116F380" w14:textId="77777777" w:rsidR="00EF1BA7" w:rsidRDefault="00EF1BA7" w:rsidP="00EF1B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 </w:t>
      </w:r>
      <w:hyperlink r:id="rId6" w:history="1">
        <w:r w:rsidRPr="00FB602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88866CA" w14:textId="77777777" w:rsidR="00EF1BA7" w:rsidRDefault="00EF1BA7" w:rsidP="00EF1B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3DC45CD" w14:textId="77777777" w:rsidR="00EF1BA7" w:rsidRDefault="00EF1BA7" w:rsidP="00EF1B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46E8B09" w14:textId="77777777" w:rsidR="00EF1BA7" w:rsidRDefault="00EF1BA7" w:rsidP="00EF1B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 March 2021</w:t>
      </w:r>
    </w:p>
    <w:p w14:paraId="0DE584C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D26E" w14:textId="77777777" w:rsidR="00EF1BA7" w:rsidRDefault="00EF1BA7" w:rsidP="009139A6">
      <w:r>
        <w:separator/>
      </w:r>
    </w:p>
  </w:endnote>
  <w:endnote w:type="continuationSeparator" w:id="0">
    <w:p w14:paraId="39CB4A0B" w14:textId="77777777" w:rsidR="00EF1BA7" w:rsidRDefault="00EF1BA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C27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A91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CB9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3C6F" w14:textId="77777777" w:rsidR="00EF1BA7" w:rsidRDefault="00EF1BA7" w:rsidP="009139A6">
      <w:r>
        <w:separator/>
      </w:r>
    </w:p>
  </w:footnote>
  <w:footnote w:type="continuationSeparator" w:id="0">
    <w:p w14:paraId="3899B1CA" w14:textId="77777777" w:rsidR="00EF1BA7" w:rsidRDefault="00EF1BA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0779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B78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C9F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A7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EF1BA7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7788"/>
  <w15:chartTrackingRefBased/>
  <w15:docId w15:val="{1B3D2ACE-5F9D-4A59-9CBF-1DF88092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F1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2021-04-23T11:28:00Z</dcterms:created>
  <dcterms:modified xsi:type="dcterms:W3CDTF">2021-04-23T11:28:00Z</dcterms:modified>
</cp:coreProperties>
</file>