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7B3FD" w14:textId="66677C51" w:rsidR="006B2F86" w:rsidRDefault="00424F57" w:rsidP="00E71FC3">
      <w:pPr>
        <w:pStyle w:val="NoSpacing"/>
      </w:pPr>
      <w:r>
        <w:rPr>
          <w:u w:val="single"/>
        </w:rPr>
        <w:t>Richard BYLE</w:t>
      </w:r>
      <w:r>
        <w:t xml:space="preserve">   </w:t>
      </w:r>
      <w:proofErr w:type="gramStart"/>
      <w:r>
        <w:t xml:space="preserve">   (</w:t>
      </w:r>
      <w:proofErr w:type="gramEnd"/>
      <w:r>
        <w:t>fl.1438)</w:t>
      </w:r>
    </w:p>
    <w:p w14:paraId="2B191CAC" w14:textId="7D6DC5E0" w:rsidR="00424F57" w:rsidRDefault="00424F57" w:rsidP="00E71FC3">
      <w:pPr>
        <w:pStyle w:val="NoSpacing"/>
      </w:pPr>
    </w:p>
    <w:p w14:paraId="774D28F1" w14:textId="6628AE71" w:rsidR="00424F57" w:rsidRDefault="00424F57" w:rsidP="00E71FC3">
      <w:pPr>
        <w:pStyle w:val="NoSpacing"/>
      </w:pPr>
    </w:p>
    <w:p w14:paraId="41B91FDC" w14:textId="7500EEA8" w:rsidR="00424F57" w:rsidRDefault="00424F57" w:rsidP="00E71FC3">
      <w:pPr>
        <w:pStyle w:val="NoSpacing"/>
      </w:pPr>
      <w:r>
        <w:t xml:space="preserve">  1 Mar.1438</w:t>
      </w:r>
      <w:r>
        <w:tab/>
        <w:t xml:space="preserve">He was bequeathed lands in Poole and </w:t>
      </w:r>
      <w:proofErr w:type="spellStart"/>
      <w:r>
        <w:t>Wimbourne</w:t>
      </w:r>
      <w:proofErr w:type="spellEnd"/>
      <w:r>
        <w:t xml:space="preserve"> Minster in the Will of</w:t>
      </w:r>
    </w:p>
    <w:p w14:paraId="3FD08FFA" w14:textId="4FB6965B" w:rsidR="00424F57" w:rsidRDefault="00424F57" w:rsidP="00E71FC3">
      <w:pPr>
        <w:pStyle w:val="NoSpacing"/>
      </w:pPr>
      <w:r>
        <w:tab/>
      </w:r>
      <w:r>
        <w:tab/>
        <w:t>William Warner of Poole, Dorset.</w:t>
      </w:r>
    </w:p>
    <w:p w14:paraId="2AB2F8F3" w14:textId="32CFCF07" w:rsidR="00424F57" w:rsidRDefault="00424F57" w:rsidP="00E71FC3">
      <w:pPr>
        <w:pStyle w:val="NoSpacing"/>
      </w:pPr>
      <w:r>
        <w:tab/>
      </w:r>
      <w:r>
        <w:tab/>
      </w:r>
      <w:r>
        <w:t>(“Some Deeds of the County of Dorset” Kenneth Jacob p.3)</w:t>
      </w:r>
    </w:p>
    <w:p w14:paraId="6946181B" w14:textId="4117B879" w:rsidR="00424F57" w:rsidRDefault="00424F57" w:rsidP="00E71FC3">
      <w:pPr>
        <w:pStyle w:val="NoSpacing"/>
      </w:pPr>
    </w:p>
    <w:p w14:paraId="460CCCAE" w14:textId="7414F710" w:rsidR="00424F57" w:rsidRDefault="00424F57" w:rsidP="00E71FC3">
      <w:pPr>
        <w:pStyle w:val="NoSpacing"/>
      </w:pPr>
    </w:p>
    <w:p w14:paraId="6357286E" w14:textId="728B1773" w:rsidR="00424F57" w:rsidRPr="00424F57" w:rsidRDefault="00424F57" w:rsidP="00E71FC3">
      <w:pPr>
        <w:pStyle w:val="NoSpacing"/>
      </w:pPr>
      <w:r>
        <w:t>5 September 2018</w:t>
      </w:r>
      <w:bookmarkStart w:id="0" w:name="_GoBack"/>
      <w:bookmarkEnd w:id="0"/>
    </w:p>
    <w:sectPr w:rsidR="00424F57" w:rsidRPr="00424F5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D12BA" w14:textId="77777777" w:rsidR="00424F57" w:rsidRDefault="00424F57" w:rsidP="00E71FC3">
      <w:pPr>
        <w:spacing w:after="0" w:line="240" w:lineRule="auto"/>
      </w:pPr>
      <w:r>
        <w:separator/>
      </w:r>
    </w:p>
  </w:endnote>
  <w:endnote w:type="continuationSeparator" w:id="0">
    <w:p w14:paraId="0D542812" w14:textId="77777777" w:rsidR="00424F57" w:rsidRDefault="00424F5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AB3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09421" w14:textId="77777777" w:rsidR="00424F57" w:rsidRDefault="00424F57" w:rsidP="00E71FC3">
      <w:pPr>
        <w:spacing w:after="0" w:line="240" w:lineRule="auto"/>
      </w:pPr>
      <w:r>
        <w:separator/>
      </w:r>
    </w:p>
  </w:footnote>
  <w:footnote w:type="continuationSeparator" w:id="0">
    <w:p w14:paraId="010FFECC" w14:textId="77777777" w:rsidR="00424F57" w:rsidRDefault="00424F5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57"/>
    <w:rsid w:val="001A7C09"/>
    <w:rsid w:val="00424F5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DC01"/>
  <w15:chartTrackingRefBased/>
  <w15:docId w15:val="{FB1FF60F-3AD9-4CBE-B7BC-73CC8BB6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2018-09-05T13:41:00Z</dcterms:created>
  <dcterms:modified xsi:type="dcterms:W3CDTF">2018-09-05T13:44:00Z</dcterms:modified>
</cp:coreProperties>
</file>