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94D9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fl.1442)</w:t>
      </w:r>
    </w:p>
    <w:p w14:paraId="152D1A6F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Gentleman.</w:t>
      </w:r>
    </w:p>
    <w:p w14:paraId="7E5BC061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041F3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ED2BB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1442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Parker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 him.</w:t>
      </w:r>
    </w:p>
    <w:p w14:paraId="05872668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F965E1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CD9086C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4EA42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BA358" w14:textId="77777777" w:rsidR="00D457B1" w:rsidRDefault="00D457B1" w:rsidP="00D457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 2022</w:t>
      </w:r>
    </w:p>
    <w:p w14:paraId="6ACF356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8B50" w14:textId="77777777" w:rsidR="00D457B1" w:rsidRDefault="00D457B1" w:rsidP="009139A6">
      <w:r>
        <w:separator/>
      </w:r>
    </w:p>
  </w:endnote>
  <w:endnote w:type="continuationSeparator" w:id="0">
    <w:p w14:paraId="65AE55C3" w14:textId="77777777" w:rsidR="00D457B1" w:rsidRDefault="00D457B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7D8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C53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8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B78C" w14:textId="77777777" w:rsidR="00D457B1" w:rsidRDefault="00D457B1" w:rsidP="009139A6">
      <w:r>
        <w:separator/>
      </w:r>
    </w:p>
  </w:footnote>
  <w:footnote w:type="continuationSeparator" w:id="0">
    <w:p w14:paraId="31CF0F0D" w14:textId="77777777" w:rsidR="00D457B1" w:rsidRDefault="00D457B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D9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AB9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659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457B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B86F"/>
  <w15:chartTrackingRefBased/>
  <w15:docId w15:val="{6F6E0D53-BE92-4249-B45F-29D99DE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45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2022-05-20T20:32:00Z</dcterms:created>
  <dcterms:modified xsi:type="dcterms:W3CDTF">2022-05-20T20:33:00Z</dcterms:modified>
</cp:coreProperties>
</file>