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2FC1" w14:textId="77777777" w:rsidR="006A3227" w:rsidRDefault="006A3227" w:rsidP="006A32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fl.1422)</w:t>
      </w:r>
    </w:p>
    <w:p w14:paraId="4AC1B669" w14:textId="77777777" w:rsidR="006A3227" w:rsidRDefault="006A3227" w:rsidP="006A32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Staines, Middlesex.</w:t>
      </w:r>
    </w:p>
    <w:p w14:paraId="047FB5F0" w14:textId="77777777" w:rsidR="006A3227" w:rsidRDefault="006A3227" w:rsidP="006A3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7358DB" w14:textId="77777777" w:rsidR="006A3227" w:rsidRDefault="006A3227" w:rsidP="006A3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4AAE5" w14:textId="34FE7788" w:rsidR="006A3227" w:rsidRDefault="006A3227" w:rsidP="006A32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Dec.1422</w:t>
      </w:r>
      <w:r>
        <w:rPr>
          <w:rFonts w:ascii="Times New Roman" w:hAnsi="Times New Roman" w:cs="Times New Roman"/>
          <w:sz w:val="24"/>
          <w:szCs w:val="24"/>
        </w:rPr>
        <w:tab/>
        <w:t xml:space="preserve">He, Thomas Tanner(q.v.), Richard Trotter(q.v.) and </w:t>
      </w:r>
      <w:r>
        <w:rPr>
          <w:rFonts w:ascii="Times New Roman" w:hAnsi="Times New Roman" w:cs="Times New Roman"/>
          <w:sz w:val="24"/>
          <w:szCs w:val="24"/>
        </w:rPr>
        <w:t>Ralph Baker</w:t>
      </w:r>
      <w:r>
        <w:rPr>
          <w:rFonts w:ascii="Times New Roman" w:hAnsi="Times New Roman" w:cs="Times New Roman"/>
          <w:sz w:val="24"/>
          <w:szCs w:val="24"/>
        </w:rPr>
        <w:t xml:space="preserve">(q.v.), </w:t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</w:p>
    <w:p w14:paraId="2FBCC4CC" w14:textId="77777777" w:rsidR="006A3227" w:rsidRDefault="006A3227" w:rsidP="006A32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Staines,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were granted, for 2 years,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repair of Staines Bridge.</w:t>
      </w:r>
    </w:p>
    <w:p w14:paraId="77D68306" w14:textId="77777777" w:rsidR="006A3227" w:rsidRDefault="006A3227" w:rsidP="006A32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1422-29 p.10)</w:t>
      </w:r>
    </w:p>
    <w:p w14:paraId="7B6D70DE" w14:textId="77777777" w:rsidR="006A3227" w:rsidRDefault="006A3227" w:rsidP="006A3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8FDFDF" w14:textId="77777777" w:rsidR="006A3227" w:rsidRDefault="006A3227" w:rsidP="006A3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8C4528" w14:textId="77777777" w:rsidR="006A3227" w:rsidRDefault="006A3227" w:rsidP="006A32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April 2021</w:t>
      </w:r>
    </w:p>
    <w:p w14:paraId="019E844A" w14:textId="1245CC87" w:rsidR="006A3227" w:rsidRPr="006A3227" w:rsidRDefault="006A3227" w:rsidP="006A3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1183D" w14:textId="761563D1" w:rsidR="006A3227" w:rsidRPr="006A3227" w:rsidRDefault="006A3227" w:rsidP="006A3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48B6D2" w14:textId="20D38E03" w:rsidR="006A3227" w:rsidRPr="006A3227" w:rsidRDefault="006A3227" w:rsidP="003849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5A7ABE" w14:textId="57BE2567" w:rsidR="003849F7" w:rsidRPr="003849F7" w:rsidRDefault="003849F7" w:rsidP="00B80E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723DA2" w14:textId="6BBED0BE" w:rsidR="003849F7" w:rsidRPr="003849F7" w:rsidRDefault="003849F7" w:rsidP="00B80E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860CB9" w14:textId="26A290FF" w:rsidR="00B80EFD" w:rsidRPr="00B80EFD" w:rsidRDefault="00B80EFD" w:rsidP="00B80E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272062" w14:textId="177F5919" w:rsidR="008B7F12" w:rsidRPr="008B7F12" w:rsidRDefault="008B7F12" w:rsidP="008B7F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76FFE" w14:textId="29B9FA44" w:rsidR="008B7F12" w:rsidRPr="008B7F12" w:rsidRDefault="008B7F1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B7F12" w:rsidRPr="008B7F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A238" w14:textId="77777777" w:rsidR="008B7F12" w:rsidRDefault="008B7F12" w:rsidP="009139A6">
      <w:r>
        <w:separator/>
      </w:r>
    </w:p>
  </w:endnote>
  <w:endnote w:type="continuationSeparator" w:id="0">
    <w:p w14:paraId="69875B9D" w14:textId="77777777" w:rsidR="008B7F12" w:rsidRDefault="008B7F1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806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571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3FB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3765" w14:textId="77777777" w:rsidR="008B7F12" w:rsidRDefault="008B7F12" w:rsidP="009139A6">
      <w:r>
        <w:separator/>
      </w:r>
    </w:p>
  </w:footnote>
  <w:footnote w:type="continuationSeparator" w:id="0">
    <w:p w14:paraId="47550C15" w14:textId="77777777" w:rsidR="008B7F12" w:rsidRDefault="008B7F1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BD6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A3C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CD4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12"/>
    <w:rsid w:val="000666E0"/>
    <w:rsid w:val="002510B7"/>
    <w:rsid w:val="003849F7"/>
    <w:rsid w:val="005C130B"/>
    <w:rsid w:val="006A3227"/>
    <w:rsid w:val="00826F5C"/>
    <w:rsid w:val="008B7F12"/>
    <w:rsid w:val="009139A6"/>
    <w:rsid w:val="009448BB"/>
    <w:rsid w:val="00A3176C"/>
    <w:rsid w:val="00AE65F8"/>
    <w:rsid w:val="00B80EFD"/>
    <w:rsid w:val="00BA00AB"/>
    <w:rsid w:val="00C1446D"/>
    <w:rsid w:val="00CB4ED9"/>
    <w:rsid w:val="00EB3209"/>
    <w:rsid w:val="00ED7898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1151"/>
  <w15:chartTrackingRefBased/>
  <w15:docId w15:val="{513C44D9-658E-47A8-BC55-A588877C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2021-04-29T08:59:00Z</dcterms:created>
  <dcterms:modified xsi:type="dcterms:W3CDTF">2021-04-29T10:10:00Z</dcterms:modified>
</cp:coreProperties>
</file>