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8A01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BYLLEY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0AE7268D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Chester. Yeoman.</w:t>
      </w:r>
    </w:p>
    <w:p w14:paraId="60BEAF0F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E4EC95D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F8FB25F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John Lumley, Dean of the collegiate church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Chester-le-Street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 brought</w:t>
      </w:r>
    </w:p>
    <w:p w14:paraId="46BAF28D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a plaint of debt against him and William Chapman of Newcastle-upon-Tyne(q.v.).</w:t>
      </w:r>
    </w:p>
    <w:p w14:paraId="0CF7F7CC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1FEA0828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0479F19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6AF879C" w14:textId="77777777" w:rsidR="006B6130" w:rsidRDefault="006B6130" w:rsidP="006B613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14 October 2021</w:t>
      </w:r>
    </w:p>
    <w:p w14:paraId="2EF1B4D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781D" w14:textId="77777777" w:rsidR="006B6130" w:rsidRDefault="006B6130" w:rsidP="009139A6">
      <w:r>
        <w:separator/>
      </w:r>
    </w:p>
  </w:endnote>
  <w:endnote w:type="continuationSeparator" w:id="0">
    <w:p w14:paraId="72671E3F" w14:textId="77777777" w:rsidR="006B6130" w:rsidRDefault="006B61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06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CB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46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ACF2" w14:textId="77777777" w:rsidR="006B6130" w:rsidRDefault="006B6130" w:rsidP="009139A6">
      <w:r>
        <w:separator/>
      </w:r>
    </w:p>
  </w:footnote>
  <w:footnote w:type="continuationSeparator" w:id="0">
    <w:p w14:paraId="59416DA1" w14:textId="77777777" w:rsidR="006B6130" w:rsidRDefault="006B61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01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474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3E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30"/>
    <w:rsid w:val="000666E0"/>
    <w:rsid w:val="002510B7"/>
    <w:rsid w:val="005C130B"/>
    <w:rsid w:val="006B613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3E0A"/>
  <w15:chartTrackingRefBased/>
  <w15:docId w15:val="{186591EF-7263-47BD-94CD-4232575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B6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2021-12-01T20:55:00Z</dcterms:created>
  <dcterms:modified xsi:type="dcterms:W3CDTF">2021-12-01T20:56:00Z</dcterms:modified>
</cp:coreProperties>
</file>