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4702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Thomas BYLLYNGFORD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38FE00DA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Exeter. Yeoman.</w:t>
      </w:r>
    </w:p>
    <w:p w14:paraId="03737F0B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0DD864B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D758EB0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Walter Mathew, of the King’s Hospice(q.v.), brought a plaint of debt against</w:t>
      </w:r>
    </w:p>
    <w:p w14:paraId="31EFCC8F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him and Richard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Middelton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Wandesley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Nottinghamshire(q.v.).</w:t>
      </w:r>
    </w:p>
    <w:p w14:paraId="578747FD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BE19E08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978930B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1ADC378" w14:textId="77777777" w:rsidR="00623742" w:rsidRDefault="00623742" w:rsidP="0062374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21 December 2021</w:t>
      </w:r>
    </w:p>
    <w:p w14:paraId="0924707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9A36" w14:textId="77777777" w:rsidR="00623742" w:rsidRDefault="00623742" w:rsidP="009139A6">
      <w:r>
        <w:separator/>
      </w:r>
    </w:p>
  </w:endnote>
  <w:endnote w:type="continuationSeparator" w:id="0">
    <w:p w14:paraId="5AB08472" w14:textId="77777777" w:rsidR="00623742" w:rsidRDefault="006237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8E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86E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4C1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22C8" w14:textId="77777777" w:rsidR="00623742" w:rsidRDefault="00623742" w:rsidP="009139A6">
      <w:r>
        <w:separator/>
      </w:r>
    </w:p>
  </w:footnote>
  <w:footnote w:type="continuationSeparator" w:id="0">
    <w:p w14:paraId="5C40E66B" w14:textId="77777777" w:rsidR="00623742" w:rsidRDefault="006237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6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D3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4A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42"/>
    <w:rsid w:val="000666E0"/>
    <w:rsid w:val="002510B7"/>
    <w:rsid w:val="005C130B"/>
    <w:rsid w:val="00623742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1E21"/>
  <w15:chartTrackingRefBased/>
  <w15:docId w15:val="{8B1E7716-C436-4F00-89D5-590D7028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2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2022-01-20T11:19:00Z</dcterms:created>
  <dcterms:modified xsi:type="dcterms:W3CDTF">2022-01-20T11:19:00Z</dcterms:modified>
</cp:coreProperties>
</file>