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1031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BYLLYNGGEY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1B2D0FCE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Tailor.</w:t>
      </w:r>
    </w:p>
    <w:p w14:paraId="2AC409CF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917FA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99A21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>He and John Blench of London(q.v.) made a plaint of trespass and taking</w:t>
      </w:r>
    </w:p>
    <w:p w14:paraId="36FAA254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against John Dey of London, cutler(q.v.).</w:t>
      </w:r>
    </w:p>
    <w:p w14:paraId="48324F27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D056D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D1359EB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D6289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A1DA0" w14:textId="77777777" w:rsidR="005A015F" w:rsidRDefault="005A015F" w:rsidP="005A01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October 2022</w:t>
      </w:r>
    </w:p>
    <w:p w14:paraId="0F8D304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ECBF" w14:textId="77777777" w:rsidR="005A015F" w:rsidRDefault="005A015F" w:rsidP="009139A6">
      <w:r>
        <w:separator/>
      </w:r>
    </w:p>
  </w:endnote>
  <w:endnote w:type="continuationSeparator" w:id="0">
    <w:p w14:paraId="0BC08062" w14:textId="77777777" w:rsidR="005A015F" w:rsidRDefault="005A01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A19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0C2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281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EB6A" w14:textId="77777777" w:rsidR="005A015F" w:rsidRDefault="005A015F" w:rsidP="009139A6">
      <w:r>
        <w:separator/>
      </w:r>
    </w:p>
  </w:footnote>
  <w:footnote w:type="continuationSeparator" w:id="0">
    <w:p w14:paraId="01C1B6C0" w14:textId="77777777" w:rsidR="005A015F" w:rsidRDefault="005A01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BB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F0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0E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5F"/>
    <w:rsid w:val="000666E0"/>
    <w:rsid w:val="002510B7"/>
    <w:rsid w:val="005A015F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4654"/>
  <w15:chartTrackingRefBased/>
  <w15:docId w15:val="{4757A536-9263-4F41-BBAB-A12E50CF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A0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2022-10-21T13:33:00Z</dcterms:created>
  <dcterms:modified xsi:type="dcterms:W3CDTF">2022-10-21T13:33:00Z</dcterms:modified>
</cp:coreProperties>
</file>