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B93E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BYLLINGLEY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3C7C60A2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Tailor. </w:t>
      </w:r>
    </w:p>
    <w:p w14:paraId="0A93E9EA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17F49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D0615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London(q.v.) made a plaint of trespass and taking </w:t>
      </w:r>
    </w:p>
    <w:p w14:paraId="1EDF496B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goods against John Dey of London, cutler(q.v.).</w:t>
      </w:r>
    </w:p>
    <w:p w14:paraId="77105606" w14:textId="77777777" w:rsidR="005C5E5E" w:rsidRDefault="005C5E5E" w:rsidP="005C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596A4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8C1214F" w14:textId="77777777" w:rsidR="005C5E5E" w:rsidRDefault="005C5E5E" w:rsidP="005C5E5E">
      <w:pPr>
        <w:rPr>
          <w:rFonts w:ascii="Times New Roman" w:hAnsi="Times New Roman" w:cs="Times New Roman"/>
          <w:sz w:val="24"/>
          <w:szCs w:val="24"/>
        </w:rPr>
      </w:pPr>
    </w:p>
    <w:p w14:paraId="3427BABA" w14:textId="77777777" w:rsidR="005C5E5E" w:rsidRDefault="005C5E5E" w:rsidP="005C5E5E">
      <w:pPr>
        <w:rPr>
          <w:rFonts w:ascii="Times New Roman" w:hAnsi="Times New Roman" w:cs="Times New Roman"/>
          <w:sz w:val="24"/>
          <w:szCs w:val="24"/>
        </w:rPr>
      </w:pPr>
    </w:p>
    <w:p w14:paraId="7333420A" w14:textId="77777777" w:rsidR="005C5E5E" w:rsidRDefault="005C5E5E" w:rsidP="005C5E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2022</w:t>
      </w:r>
    </w:p>
    <w:p w14:paraId="21FEE01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BDCA" w14:textId="77777777" w:rsidR="005C5E5E" w:rsidRDefault="005C5E5E" w:rsidP="009139A6">
      <w:r>
        <w:separator/>
      </w:r>
    </w:p>
  </w:endnote>
  <w:endnote w:type="continuationSeparator" w:id="0">
    <w:p w14:paraId="30062DC4" w14:textId="77777777" w:rsidR="005C5E5E" w:rsidRDefault="005C5E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9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94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3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2A7E" w14:textId="77777777" w:rsidR="005C5E5E" w:rsidRDefault="005C5E5E" w:rsidP="009139A6">
      <w:r>
        <w:separator/>
      </w:r>
    </w:p>
  </w:footnote>
  <w:footnote w:type="continuationSeparator" w:id="0">
    <w:p w14:paraId="340BA965" w14:textId="77777777" w:rsidR="005C5E5E" w:rsidRDefault="005C5E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6BD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8B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7F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E"/>
    <w:rsid w:val="000666E0"/>
    <w:rsid w:val="002510B7"/>
    <w:rsid w:val="005C130B"/>
    <w:rsid w:val="005C5E5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C860"/>
  <w15:chartTrackingRefBased/>
  <w15:docId w15:val="{77FBC810-FDC1-4A99-82F9-7968F61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5E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C5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2022-10-18T10:35:00Z</dcterms:created>
  <dcterms:modified xsi:type="dcterms:W3CDTF">2022-10-18T10:36:00Z</dcterms:modified>
</cp:coreProperties>
</file>