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71C1" w14:textId="77777777" w:rsidR="00A7012D" w:rsidRDefault="00A7012D" w:rsidP="00A701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Randolf</w:t>
      </w:r>
      <w:proofErr w:type="spellEnd"/>
      <w:r>
        <w:rPr>
          <w:rFonts w:ascii="Times New Roman" w:hAnsi="Times New Roman" w:cs="Times New Roman"/>
          <w:u w:val="single"/>
        </w:rPr>
        <w:t xml:space="preserve"> BYLLYNGTON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A85E730" w14:textId="77777777" w:rsidR="00A7012D" w:rsidRDefault="00A7012D" w:rsidP="00A7012D">
      <w:pPr>
        <w:rPr>
          <w:rFonts w:ascii="Times New Roman" w:hAnsi="Times New Roman" w:cs="Times New Roman"/>
        </w:rPr>
      </w:pPr>
    </w:p>
    <w:p w14:paraId="1E02C966" w14:textId="77777777" w:rsidR="00A7012D" w:rsidRDefault="00A7012D" w:rsidP="00A7012D">
      <w:pPr>
        <w:rPr>
          <w:rFonts w:ascii="Times New Roman" w:hAnsi="Times New Roman" w:cs="Times New Roman"/>
        </w:rPr>
      </w:pPr>
    </w:p>
    <w:p w14:paraId="6BF500EE" w14:textId="77777777" w:rsidR="00A7012D" w:rsidRDefault="00A7012D" w:rsidP="00A7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2 Joan, widow of Roger </w:t>
      </w:r>
      <w:proofErr w:type="spellStart"/>
      <w:r>
        <w:rPr>
          <w:rFonts w:ascii="Times New Roman" w:hAnsi="Times New Roman" w:cs="Times New Roman"/>
        </w:rPr>
        <w:t>Wyllys</w:t>
      </w:r>
      <w:proofErr w:type="spellEnd"/>
      <w:r>
        <w:rPr>
          <w:rFonts w:ascii="Times New Roman" w:hAnsi="Times New Roman" w:cs="Times New Roman"/>
        </w:rPr>
        <w:t xml:space="preserve"> of Southwark(q.v.).</w:t>
      </w:r>
    </w:p>
    <w:p w14:paraId="3131911D" w14:textId="77777777" w:rsidR="00A7012D" w:rsidRDefault="00A7012D" w:rsidP="00A7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767A7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598D9AE" w14:textId="77777777" w:rsidR="00A7012D" w:rsidRDefault="00A7012D" w:rsidP="00A7012D">
      <w:pPr>
        <w:rPr>
          <w:rFonts w:ascii="Times New Roman" w:hAnsi="Times New Roman" w:cs="Times New Roman"/>
        </w:rPr>
      </w:pPr>
    </w:p>
    <w:p w14:paraId="63E3C160" w14:textId="77777777" w:rsidR="00A7012D" w:rsidRDefault="00A7012D" w:rsidP="00A7012D">
      <w:pPr>
        <w:rPr>
          <w:rFonts w:ascii="Times New Roman" w:hAnsi="Times New Roman" w:cs="Times New Roman"/>
        </w:rPr>
      </w:pPr>
    </w:p>
    <w:p w14:paraId="337E5F8F" w14:textId="77777777" w:rsidR="00A7012D" w:rsidRDefault="00A7012D" w:rsidP="00A7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As the executors of Roger </w:t>
      </w:r>
      <w:proofErr w:type="spellStart"/>
      <w:r>
        <w:rPr>
          <w:rFonts w:ascii="Times New Roman" w:hAnsi="Times New Roman" w:cs="Times New Roman"/>
        </w:rPr>
        <w:t>Wyllys</w:t>
      </w:r>
      <w:proofErr w:type="spellEnd"/>
      <w:r>
        <w:rPr>
          <w:rFonts w:ascii="Times New Roman" w:hAnsi="Times New Roman" w:cs="Times New Roman"/>
        </w:rPr>
        <w:t xml:space="preserve">(q.v.), they made a plaint of debt against </w:t>
      </w:r>
    </w:p>
    <w:p w14:paraId="1224C911" w14:textId="77777777" w:rsidR="00A7012D" w:rsidRDefault="00A7012D" w:rsidP="00A7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William Unknown, Prior of the Monastery of Tandridge(q.v.).  (ibid.)</w:t>
      </w:r>
    </w:p>
    <w:p w14:paraId="28425C08" w14:textId="77777777" w:rsidR="00A7012D" w:rsidRDefault="00A7012D" w:rsidP="00A7012D">
      <w:pPr>
        <w:rPr>
          <w:rFonts w:ascii="Times New Roman" w:hAnsi="Times New Roman" w:cs="Times New Roman"/>
        </w:rPr>
      </w:pPr>
    </w:p>
    <w:p w14:paraId="14D163FE" w14:textId="77777777" w:rsidR="00A7012D" w:rsidRDefault="00A7012D" w:rsidP="00A7012D">
      <w:pPr>
        <w:rPr>
          <w:rFonts w:ascii="Times New Roman" w:hAnsi="Times New Roman" w:cs="Times New Roman"/>
        </w:rPr>
      </w:pPr>
    </w:p>
    <w:p w14:paraId="3FF5CCE2" w14:textId="77777777" w:rsidR="00A7012D" w:rsidRDefault="00A7012D" w:rsidP="00A7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April 2019</w:t>
      </w:r>
    </w:p>
    <w:p w14:paraId="3C6EDC59" w14:textId="77777777" w:rsidR="006B2F86" w:rsidRPr="00E71FC3" w:rsidRDefault="00A7012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118E" w14:textId="77777777" w:rsidR="00A7012D" w:rsidRDefault="00A7012D" w:rsidP="00E71FC3">
      <w:r>
        <w:separator/>
      </w:r>
    </w:p>
  </w:endnote>
  <w:endnote w:type="continuationSeparator" w:id="0">
    <w:p w14:paraId="0B296DD4" w14:textId="77777777" w:rsidR="00A7012D" w:rsidRDefault="00A7012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1EDF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810C9" w14:textId="77777777" w:rsidR="00A7012D" w:rsidRDefault="00A7012D" w:rsidP="00E71FC3">
      <w:r>
        <w:separator/>
      </w:r>
    </w:p>
  </w:footnote>
  <w:footnote w:type="continuationSeparator" w:id="0">
    <w:p w14:paraId="65BC1440" w14:textId="77777777" w:rsidR="00A7012D" w:rsidRDefault="00A7012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D"/>
    <w:rsid w:val="001A7C09"/>
    <w:rsid w:val="00577BD5"/>
    <w:rsid w:val="00656CBA"/>
    <w:rsid w:val="006A1F77"/>
    <w:rsid w:val="00733BE7"/>
    <w:rsid w:val="00A7012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0E46"/>
  <w15:chartTrackingRefBased/>
  <w15:docId w15:val="{8B2AFD21-A34E-4600-837D-6429452F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2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7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2019-05-04T20:13:00Z</dcterms:created>
  <dcterms:modified xsi:type="dcterms:W3CDTF">2019-05-04T20:13:00Z</dcterms:modified>
</cp:coreProperties>
</file>