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F95" w:rsidRDefault="009D0F95" w:rsidP="009D0F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Lawrence BYLMYN</w:t>
      </w: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9D0F95" w:rsidRDefault="009D0F95" w:rsidP="009D0F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Southwark, Surrey. Tallow chandler.</w:t>
      </w:r>
    </w:p>
    <w:p w:rsidR="009D0F95" w:rsidRDefault="009D0F95" w:rsidP="009D0F95">
      <w:pPr>
        <w:jc w:val="both"/>
        <w:rPr>
          <w:rFonts w:ascii="Times New Roman" w:hAnsi="Times New Roman" w:cs="Times New Roman"/>
        </w:rPr>
      </w:pPr>
    </w:p>
    <w:p w:rsidR="009D0F95" w:rsidRDefault="009D0F95" w:rsidP="009D0F95">
      <w:pPr>
        <w:jc w:val="both"/>
        <w:rPr>
          <w:rFonts w:ascii="Times New Roman" w:hAnsi="Times New Roman" w:cs="Times New Roman"/>
        </w:rPr>
      </w:pPr>
    </w:p>
    <w:p w:rsidR="009D0F95" w:rsidRDefault="009D0F95" w:rsidP="009D0F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Henry </w:t>
      </w:r>
      <w:proofErr w:type="spellStart"/>
      <w:r>
        <w:rPr>
          <w:rFonts w:ascii="Times New Roman" w:hAnsi="Times New Roman" w:cs="Times New Roman"/>
        </w:rPr>
        <w:t>Marny</w:t>
      </w:r>
      <w:proofErr w:type="spellEnd"/>
      <w:r>
        <w:rPr>
          <w:rFonts w:ascii="Times New Roman" w:hAnsi="Times New Roman" w:cs="Times New Roman"/>
        </w:rPr>
        <w:t>(q.v.) brought a plaint of debt against him.</w:t>
      </w:r>
    </w:p>
    <w:p w:rsidR="009D0F95" w:rsidRDefault="009D0F95" w:rsidP="009D0F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E57C4A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9D0F95" w:rsidRDefault="009D0F95" w:rsidP="009D0F95">
      <w:pPr>
        <w:jc w:val="both"/>
        <w:rPr>
          <w:rFonts w:ascii="Times New Roman" w:hAnsi="Times New Roman" w:cs="Times New Roman"/>
        </w:rPr>
      </w:pPr>
    </w:p>
    <w:p w:rsidR="009D0F95" w:rsidRDefault="009D0F95" w:rsidP="009D0F95">
      <w:pPr>
        <w:jc w:val="both"/>
        <w:rPr>
          <w:rFonts w:ascii="Times New Roman" w:hAnsi="Times New Roman" w:cs="Times New Roman"/>
        </w:rPr>
      </w:pPr>
    </w:p>
    <w:p w:rsidR="009D0F95" w:rsidRDefault="009D0F95" w:rsidP="009D0F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April 2018</w:t>
      </w:r>
    </w:p>
    <w:p w:rsidR="006B2F86" w:rsidRPr="00E71FC3" w:rsidRDefault="009D0F95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F95" w:rsidRDefault="009D0F95" w:rsidP="00E71FC3">
      <w:r>
        <w:separator/>
      </w:r>
    </w:p>
  </w:endnote>
  <w:endnote w:type="continuationSeparator" w:id="0">
    <w:p w:rsidR="009D0F95" w:rsidRDefault="009D0F95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F95" w:rsidRDefault="009D0F95" w:rsidP="00E71FC3">
      <w:r>
        <w:separator/>
      </w:r>
    </w:p>
  </w:footnote>
  <w:footnote w:type="continuationSeparator" w:id="0">
    <w:p w:rsidR="009D0F95" w:rsidRDefault="009D0F95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95"/>
    <w:rsid w:val="001A7C09"/>
    <w:rsid w:val="00577BD5"/>
    <w:rsid w:val="00656CBA"/>
    <w:rsid w:val="006A1F77"/>
    <w:rsid w:val="00733BE7"/>
    <w:rsid w:val="009D0F95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4864A-0797-4039-BC5F-81C92B15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F95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9D0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2018-04-13T20:32:00Z</dcterms:created>
  <dcterms:modified xsi:type="dcterms:W3CDTF">2018-04-13T20:33:00Z</dcterms:modified>
</cp:coreProperties>
</file>