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56924" w14:textId="6F13226A" w:rsidR="00AE02CB" w:rsidRDefault="00AE02CB" w:rsidP="00AE02CB">
      <w:pPr>
        <w:pStyle w:val="NoSpacing"/>
      </w:pPr>
      <w:r>
        <w:rPr>
          <w:u w:val="single"/>
        </w:rPr>
        <w:t>Gilbert BYLTON</w:t>
      </w:r>
      <w:r>
        <w:t xml:space="preserve">       </w:t>
      </w:r>
      <w:r>
        <w:t>(fl.1</w:t>
      </w:r>
      <w:r>
        <w:t>463-70</w:t>
      </w:r>
      <w:r>
        <w:t>)</w:t>
      </w:r>
    </w:p>
    <w:p w14:paraId="2B4F7B99" w14:textId="77777777" w:rsidR="00AE02CB" w:rsidRDefault="00AE02CB" w:rsidP="00AE02CB">
      <w:pPr>
        <w:pStyle w:val="NoSpacing"/>
      </w:pPr>
      <w:r>
        <w:t xml:space="preserve">Vicar of </w:t>
      </w:r>
      <w:proofErr w:type="spellStart"/>
      <w:r>
        <w:t>Wiggenhall</w:t>
      </w:r>
      <w:proofErr w:type="spellEnd"/>
      <w:r>
        <w:t xml:space="preserve"> </w:t>
      </w:r>
      <w:proofErr w:type="spellStart"/>
      <w:r>
        <w:t>St.Peters</w:t>
      </w:r>
      <w:proofErr w:type="spellEnd"/>
      <w:r>
        <w:t>, Norfolk.</w:t>
      </w:r>
    </w:p>
    <w:p w14:paraId="2345572E" w14:textId="77777777" w:rsidR="00AE02CB" w:rsidRDefault="00AE02CB" w:rsidP="00AE02CB">
      <w:pPr>
        <w:pStyle w:val="NoSpacing"/>
      </w:pPr>
    </w:p>
    <w:p w14:paraId="362E34D6" w14:textId="77777777" w:rsidR="00AE02CB" w:rsidRDefault="00AE02CB" w:rsidP="00AE02CB">
      <w:pPr>
        <w:pStyle w:val="NoSpacing"/>
      </w:pPr>
    </w:p>
    <w:p w14:paraId="25ADC744" w14:textId="5AE92F25" w:rsidR="00AE02CB" w:rsidRDefault="00AE02CB" w:rsidP="00AE02CB">
      <w:pPr>
        <w:pStyle w:val="NoSpacing"/>
      </w:pPr>
      <w:r>
        <w:tab/>
        <w:t>1</w:t>
      </w:r>
      <w:r>
        <w:t>463</w:t>
      </w:r>
      <w:bookmarkStart w:id="0" w:name="_GoBack"/>
      <w:bookmarkEnd w:id="0"/>
      <w:r>
        <w:tab/>
        <w:t>He became Vicar.</w:t>
      </w:r>
    </w:p>
    <w:p w14:paraId="16C24729" w14:textId="77777777" w:rsidR="00AE02CB" w:rsidRDefault="00AE02CB" w:rsidP="00AE02CB">
      <w:pPr>
        <w:pStyle w:val="NoSpacing"/>
        <w:ind w:left="1440"/>
        <w:rPr>
          <w:color w:val="333333"/>
          <w:shd w:val="clear" w:color="auto" w:fill="FFFFFF"/>
        </w:rPr>
      </w:pPr>
      <w: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Freebridge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Wigenhale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St. Peter's 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9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1808), pp. 183-186.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 http://www.british-history.ac.uk/topographical-hist-norfolk/vol9/pp183-186 [accessed 5 August 2019]. </w:t>
      </w:r>
      <w:r>
        <w:rPr>
          <w:color w:val="333333"/>
          <w:shd w:val="clear" w:color="auto" w:fill="FFFFFF"/>
        </w:rPr>
        <w:t>)</w:t>
      </w:r>
    </w:p>
    <w:p w14:paraId="3630A000" w14:textId="77777777" w:rsidR="00AE02CB" w:rsidRDefault="00AE02CB" w:rsidP="00AE02CB">
      <w:pPr>
        <w:pStyle w:val="NoSpacing"/>
        <w:rPr>
          <w:color w:val="333333"/>
          <w:shd w:val="clear" w:color="auto" w:fill="FFFFFF"/>
        </w:rPr>
      </w:pPr>
    </w:p>
    <w:p w14:paraId="0276EB02" w14:textId="77777777" w:rsidR="00AE02CB" w:rsidRDefault="00AE02CB" w:rsidP="00AE02CB">
      <w:pPr>
        <w:pStyle w:val="NoSpacing"/>
        <w:rPr>
          <w:color w:val="333333"/>
          <w:shd w:val="clear" w:color="auto" w:fill="FFFFFF"/>
        </w:rPr>
      </w:pPr>
    </w:p>
    <w:p w14:paraId="27225863" w14:textId="77777777" w:rsidR="00AE02CB" w:rsidRPr="00507C1B" w:rsidRDefault="00AE02CB" w:rsidP="00AE02CB">
      <w:pPr>
        <w:pStyle w:val="NoSpacing"/>
      </w:pPr>
      <w:r>
        <w:rPr>
          <w:color w:val="333333"/>
          <w:shd w:val="clear" w:color="auto" w:fill="FFFFFF"/>
        </w:rPr>
        <w:t>5 August 2019</w:t>
      </w:r>
    </w:p>
    <w:p w14:paraId="5BB3E4FD" w14:textId="53149A6F" w:rsidR="006B2F86" w:rsidRPr="00AE02CB" w:rsidRDefault="00AE02CB" w:rsidP="00E71FC3">
      <w:pPr>
        <w:pStyle w:val="NoSpacing"/>
      </w:pPr>
    </w:p>
    <w:sectPr w:rsidR="006B2F86" w:rsidRPr="00AE02C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3BF0A" w14:textId="77777777" w:rsidR="00AE02CB" w:rsidRDefault="00AE02CB" w:rsidP="00E71FC3">
      <w:pPr>
        <w:spacing w:after="0" w:line="240" w:lineRule="auto"/>
      </w:pPr>
      <w:r>
        <w:separator/>
      </w:r>
    </w:p>
  </w:endnote>
  <w:endnote w:type="continuationSeparator" w:id="0">
    <w:p w14:paraId="7BFD9053" w14:textId="77777777" w:rsidR="00AE02CB" w:rsidRDefault="00AE02C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AF38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6AF89" w14:textId="77777777" w:rsidR="00AE02CB" w:rsidRDefault="00AE02CB" w:rsidP="00E71FC3">
      <w:pPr>
        <w:spacing w:after="0" w:line="240" w:lineRule="auto"/>
      </w:pPr>
      <w:r>
        <w:separator/>
      </w:r>
    </w:p>
  </w:footnote>
  <w:footnote w:type="continuationSeparator" w:id="0">
    <w:p w14:paraId="24EF443D" w14:textId="77777777" w:rsidR="00AE02CB" w:rsidRDefault="00AE02C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CB"/>
    <w:rsid w:val="001A7C09"/>
    <w:rsid w:val="00577BD5"/>
    <w:rsid w:val="00656CBA"/>
    <w:rsid w:val="006A1F77"/>
    <w:rsid w:val="00733BE7"/>
    <w:rsid w:val="00AB52E8"/>
    <w:rsid w:val="00AE02CB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868AF"/>
  <w15:chartTrackingRefBased/>
  <w15:docId w15:val="{7186E6C3-68D4-424B-9F9E-2A465CE2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Emphasis">
    <w:name w:val="Emphasis"/>
    <w:basedOn w:val="DefaultParagraphFont"/>
    <w:uiPriority w:val="20"/>
    <w:qFormat/>
    <w:rsid w:val="00AE02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2019-08-05T14:22:00Z</dcterms:created>
  <dcterms:modified xsi:type="dcterms:W3CDTF">2019-08-05T14:23:00Z</dcterms:modified>
</cp:coreProperties>
</file>