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CCB0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BYLY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57925819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Tallowchandler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4AA0F5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DA3BB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F16C6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Jun.</w:t>
      </w: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 xml:space="preserve">John Sergeant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paint of a debt of £16</w:t>
      </w:r>
    </w:p>
    <w:p w14:paraId="11297B9B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him.</w:t>
      </w:r>
    </w:p>
    <w:p w14:paraId="7F779C55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C 131/221/14)</w:t>
      </w:r>
    </w:p>
    <w:p w14:paraId="2AB55D78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F905A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1724F" w14:textId="77777777" w:rsidR="00111E17" w:rsidRDefault="00111E17" w:rsidP="00111E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May 2022</w:t>
      </w:r>
    </w:p>
    <w:p w14:paraId="4268EC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F955" w14:textId="77777777" w:rsidR="00111E17" w:rsidRDefault="00111E17" w:rsidP="009139A6">
      <w:r>
        <w:separator/>
      </w:r>
    </w:p>
  </w:endnote>
  <w:endnote w:type="continuationSeparator" w:id="0">
    <w:p w14:paraId="1D27E2F2" w14:textId="77777777" w:rsidR="00111E17" w:rsidRDefault="00111E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C7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09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5F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ACF" w14:textId="77777777" w:rsidR="00111E17" w:rsidRDefault="00111E17" w:rsidP="009139A6">
      <w:r>
        <w:separator/>
      </w:r>
    </w:p>
  </w:footnote>
  <w:footnote w:type="continuationSeparator" w:id="0">
    <w:p w14:paraId="25967EA8" w14:textId="77777777" w:rsidR="00111E17" w:rsidRDefault="00111E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14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6C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3F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17"/>
    <w:rsid w:val="000666E0"/>
    <w:rsid w:val="00111E1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284B"/>
  <w15:chartTrackingRefBased/>
  <w15:docId w15:val="{5E76B601-83E8-409B-8062-45EE8FC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2022-05-08T10:20:00Z</dcterms:created>
  <dcterms:modified xsi:type="dcterms:W3CDTF">2022-05-08T10:20:00Z</dcterms:modified>
</cp:coreProperties>
</file>