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74BE" w14:textId="77777777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BYLYNGAY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(fl.1413)</w:t>
      </w:r>
    </w:p>
    <w:p w14:paraId="1D917A03" w14:textId="07F08A61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Martin</w:t>
      </w:r>
      <w:r>
        <w:rPr>
          <w:rFonts w:ascii="Times New Roman" w:hAnsi="Times New Roman" w:cs="Times New Roman"/>
          <w:sz w:val="24"/>
          <w:szCs w:val="24"/>
        </w:rPr>
        <w:t>, Lincolnshire.</w:t>
      </w:r>
    </w:p>
    <w:p w14:paraId="71028886" w14:textId="77777777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C68CE" w14:textId="77777777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D5E81" w14:textId="77777777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Mar.1413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mandamus held in Navenby into lands</w:t>
      </w:r>
    </w:p>
    <w:p w14:paraId="636F797E" w14:textId="77777777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Sir Thomas West(q.v.).</w:t>
      </w:r>
    </w:p>
    <w:p w14:paraId="4694AFB7" w14:textId="77777777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43054">
          <w:rPr>
            <w:rStyle w:val="Hyperlink"/>
            <w:rFonts w:ascii="Times New Roman" w:hAnsi="Times New Roman" w:cs="Times New Roman"/>
            <w:sz w:val="24"/>
            <w:szCs w:val="24"/>
          </w:rPr>
          <w:t>https://inquisitionspostmortem.ac.uk/view/inquisition/19-052/58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125CA42" w14:textId="77777777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CD2A75" w14:textId="77777777" w:rsidR="00D926E9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E2943C" w14:textId="77777777" w:rsidR="00D926E9" w:rsidRPr="00920A8F" w:rsidRDefault="00D926E9" w:rsidP="00D926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2022</w:t>
      </w:r>
    </w:p>
    <w:p w14:paraId="33E3E0BF" w14:textId="5D5D9172" w:rsidR="00BA00AB" w:rsidRPr="00D926E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92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2473" w14:textId="77777777" w:rsidR="00D926E9" w:rsidRDefault="00D926E9" w:rsidP="009139A6">
      <w:r>
        <w:separator/>
      </w:r>
    </w:p>
  </w:endnote>
  <w:endnote w:type="continuationSeparator" w:id="0">
    <w:p w14:paraId="5EB52E1A" w14:textId="77777777" w:rsidR="00D926E9" w:rsidRDefault="00D926E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B13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08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5B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C18C" w14:textId="77777777" w:rsidR="00D926E9" w:rsidRDefault="00D926E9" w:rsidP="009139A6">
      <w:r>
        <w:separator/>
      </w:r>
    </w:p>
  </w:footnote>
  <w:footnote w:type="continuationSeparator" w:id="0">
    <w:p w14:paraId="67B337F6" w14:textId="77777777" w:rsidR="00D926E9" w:rsidRDefault="00D926E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A9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93A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77F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E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926E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B812"/>
  <w15:chartTrackingRefBased/>
  <w15:docId w15:val="{A92BF3FB-84A8-4CFB-BAD9-E7F3251B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9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9-052/5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2022-03-03T20:43:00Z</dcterms:created>
  <dcterms:modified xsi:type="dcterms:W3CDTF">2022-03-03T20:44:00Z</dcterms:modified>
</cp:coreProperties>
</file>