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F21A5" w14:textId="77777777" w:rsidR="003A4B19" w:rsidRDefault="003A4B19" w:rsidP="003A4B19">
      <w:pPr>
        <w:pStyle w:val="NoSpacing"/>
      </w:pPr>
      <w:r>
        <w:rPr>
          <w:u w:val="single"/>
        </w:rPr>
        <w:t>Roger BYMASTER</w:t>
      </w:r>
      <w:r>
        <w:t xml:space="preserve">      (fl.1480)</w:t>
      </w:r>
    </w:p>
    <w:p w14:paraId="64DA7548" w14:textId="77777777" w:rsidR="003A4B19" w:rsidRDefault="003A4B19" w:rsidP="003A4B19">
      <w:pPr>
        <w:pStyle w:val="NoSpacing"/>
      </w:pPr>
      <w:r>
        <w:t xml:space="preserve">Abbot of </w:t>
      </w:r>
      <w:proofErr w:type="spellStart"/>
      <w:r>
        <w:t>Cerne</w:t>
      </w:r>
      <w:proofErr w:type="spellEnd"/>
      <w:r>
        <w:t xml:space="preserve"> Abbas, Dorset.</w:t>
      </w:r>
    </w:p>
    <w:p w14:paraId="2BD229CB" w14:textId="77777777" w:rsidR="003A4B19" w:rsidRDefault="003A4B19" w:rsidP="003A4B19">
      <w:pPr>
        <w:pStyle w:val="NoSpacing"/>
      </w:pPr>
    </w:p>
    <w:p w14:paraId="389A1408" w14:textId="77777777" w:rsidR="003A4B19" w:rsidRDefault="003A4B19" w:rsidP="003A4B19">
      <w:pPr>
        <w:pStyle w:val="NoSpacing"/>
      </w:pPr>
    </w:p>
    <w:p w14:paraId="09FF5518" w14:textId="77777777" w:rsidR="003A4B19" w:rsidRDefault="003A4B19" w:rsidP="003A4B19">
      <w:pPr>
        <w:pStyle w:val="NoSpacing"/>
      </w:pPr>
      <w:r>
        <w:tab/>
        <w:t>1480</w:t>
      </w:r>
      <w:r>
        <w:tab/>
        <w:t>John Aston of London, saddler(q.v.), brought a plaint against him.</w:t>
      </w:r>
    </w:p>
    <w:p w14:paraId="2370398F" w14:textId="77777777" w:rsidR="003A4B19" w:rsidRDefault="003A4B19" w:rsidP="003A4B19">
      <w:pPr>
        <w:pStyle w:val="NoSpacing"/>
      </w:pPr>
      <w:r>
        <w:tab/>
      </w:r>
      <w:r>
        <w:tab/>
        <w:t>(</w:t>
      </w:r>
      <w:hyperlink r:id="rId6" w:history="1">
        <w:r w:rsidRPr="00F97690">
          <w:rPr>
            <w:rStyle w:val="Hyperlink"/>
          </w:rPr>
          <w:t>http://www.uh.edu/waalt/index.php/CP40/871</w:t>
        </w:r>
      </w:hyperlink>
      <w:r>
        <w:t>)</w:t>
      </w:r>
    </w:p>
    <w:p w14:paraId="235CF380" w14:textId="77777777" w:rsidR="003A4B19" w:rsidRDefault="003A4B19" w:rsidP="003A4B19">
      <w:pPr>
        <w:pStyle w:val="NoSpacing"/>
      </w:pPr>
    </w:p>
    <w:p w14:paraId="3FF63317" w14:textId="77777777" w:rsidR="003A4B19" w:rsidRDefault="003A4B19" w:rsidP="003A4B19">
      <w:pPr>
        <w:pStyle w:val="NoSpacing"/>
      </w:pPr>
    </w:p>
    <w:p w14:paraId="6312DF08" w14:textId="77777777" w:rsidR="003A4B19" w:rsidRDefault="003A4B19" w:rsidP="003A4B19">
      <w:pPr>
        <w:pStyle w:val="NoSpacing"/>
      </w:pPr>
      <w:r>
        <w:t>19 July 2019</w:t>
      </w:r>
    </w:p>
    <w:p w14:paraId="36B0DA87" w14:textId="77777777" w:rsidR="006B2F86" w:rsidRPr="00E71FC3" w:rsidRDefault="003A4B19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BC9B2" w14:textId="77777777" w:rsidR="003A4B19" w:rsidRDefault="003A4B19" w:rsidP="00E71FC3">
      <w:pPr>
        <w:spacing w:after="0" w:line="240" w:lineRule="auto"/>
      </w:pPr>
      <w:r>
        <w:separator/>
      </w:r>
    </w:p>
  </w:endnote>
  <w:endnote w:type="continuationSeparator" w:id="0">
    <w:p w14:paraId="6045CAF8" w14:textId="77777777" w:rsidR="003A4B19" w:rsidRDefault="003A4B1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7B0C8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C4250" w14:textId="77777777" w:rsidR="003A4B19" w:rsidRDefault="003A4B19" w:rsidP="00E71FC3">
      <w:pPr>
        <w:spacing w:after="0" w:line="240" w:lineRule="auto"/>
      </w:pPr>
      <w:r>
        <w:separator/>
      </w:r>
    </w:p>
  </w:footnote>
  <w:footnote w:type="continuationSeparator" w:id="0">
    <w:p w14:paraId="30D3D2FD" w14:textId="77777777" w:rsidR="003A4B19" w:rsidRDefault="003A4B1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19"/>
    <w:rsid w:val="001A7C09"/>
    <w:rsid w:val="003A4B1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FA482"/>
  <w15:chartTrackingRefBased/>
  <w15:docId w15:val="{BF1AE9A1-70AE-456A-90C2-9F1588F1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3A4B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h.edu/waalt/index.php/CP40/87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2019-08-14T19:50:00Z</dcterms:created>
  <dcterms:modified xsi:type="dcterms:W3CDTF">2019-08-14T19:51:00Z</dcterms:modified>
</cp:coreProperties>
</file>