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689A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BYMONEY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d.1404-5)</w:t>
      </w:r>
    </w:p>
    <w:p w14:paraId="3EF4B5B6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4CEBD1D2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</w:p>
    <w:p w14:paraId="0DDD42CE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</w:p>
    <w:p w14:paraId="7C588052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Sep.1404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A3FBF6D" w14:textId="77777777" w:rsidR="0094489C" w:rsidRDefault="0094489C" w:rsidP="0094489C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p.245)</w:t>
      </w:r>
    </w:p>
    <w:p w14:paraId="2A9F9955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Jan.1405</w:t>
      </w:r>
      <w:r>
        <w:rPr>
          <w:rFonts w:ascii="Times New Roman" w:hAnsi="Times New Roman" w:cs="Times New Roman"/>
          <w:sz w:val="24"/>
          <w:szCs w:val="24"/>
        </w:rPr>
        <w:tab/>
        <w:t>Probate of his Will.    (ibid.)</w:t>
      </w:r>
    </w:p>
    <w:p w14:paraId="47CA1876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</w:p>
    <w:p w14:paraId="2F1944C1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</w:p>
    <w:p w14:paraId="776F6A70" w14:textId="77777777" w:rsidR="0094489C" w:rsidRDefault="0094489C" w:rsidP="0094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November 2021</w:t>
      </w:r>
    </w:p>
    <w:p w14:paraId="4D6B6D3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A8F3" w14:textId="77777777" w:rsidR="0094489C" w:rsidRDefault="0094489C" w:rsidP="009139A6">
      <w:r>
        <w:separator/>
      </w:r>
    </w:p>
  </w:endnote>
  <w:endnote w:type="continuationSeparator" w:id="0">
    <w:p w14:paraId="5687BCC0" w14:textId="77777777" w:rsidR="0094489C" w:rsidRDefault="009448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675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726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35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34C5" w14:textId="77777777" w:rsidR="0094489C" w:rsidRDefault="0094489C" w:rsidP="009139A6">
      <w:r>
        <w:separator/>
      </w:r>
    </w:p>
  </w:footnote>
  <w:footnote w:type="continuationSeparator" w:id="0">
    <w:p w14:paraId="6547D536" w14:textId="77777777" w:rsidR="0094489C" w:rsidRDefault="009448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AA3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B3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D5E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9C"/>
    <w:rsid w:val="000666E0"/>
    <w:rsid w:val="002510B7"/>
    <w:rsid w:val="005C130B"/>
    <w:rsid w:val="00826F5C"/>
    <w:rsid w:val="009139A6"/>
    <w:rsid w:val="0094489C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0E61"/>
  <w15:chartTrackingRefBased/>
  <w15:docId w15:val="{8638E263-04E7-4142-A651-0E989E4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9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2021-12-17T21:02:00Z</dcterms:created>
  <dcterms:modified xsi:type="dcterms:W3CDTF">2021-12-17T21:03:00Z</dcterms:modified>
</cp:coreProperties>
</file>