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0C" w:rsidRDefault="00500E0C" w:rsidP="00500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BYNBROKE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500E0C" w:rsidRDefault="00500E0C" w:rsidP="00500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Louth, Lincolnshire.</w:t>
      </w:r>
    </w:p>
    <w:p w:rsidR="00500E0C" w:rsidRDefault="00500E0C" w:rsidP="00500E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E0C" w:rsidRDefault="00500E0C" w:rsidP="00500E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E0C" w:rsidRDefault="00500E0C" w:rsidP="00500E0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Oct.1432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Louth into lands of the late Sir 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Fraunk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500E0C" w:rsidRDefault="00500E0C" w:rsidP="00500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E52D99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24-3)</w:t>
      </w:r>
    </w:p>
    <w:p w:rsidR="00090120" w:rsidRDefault="00090120" w:rsidP="00090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Oct.1432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Louth into the</w:t>
      </w:r>
    </w:p>
    <w:p w:rsidR="00090120" w:rsidRDefault="00090120" w:rsidP="00090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lands of the late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Kyme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090120" w:rsidRDefault="00090120" w:rsidP="000901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24-9)</w:t>
      </w:r>
    </w:p>
    <w:p w:rsidR="00500E0C" w:rsidRDefault="00500E0C" w:rsidP="00500E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E0C" w:rsidRDefault="00500E0C" w:rsidP="00500E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E0C" w:rsidRDefault="00500E0C" w:rsidP="00500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December 2015</w:t>
      </w:r>
    </w:p>
    <w:p w:rsidR="00090120" w:rsidRPr="00555501" w:rsidRDefault="00090120" w:rsidP="00500E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April 2016</w:t>
      </w:r>
      <w:bookmarkStart w:id="0" w:name="_GoBack"/>
      <w:bookmarkEnd w:id="0"/>
    </w:p>
    <w:p w:rsidR="00DD5B8A" w:rsidRPr="00500E0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500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0C" w:rsidRDefault="00500E0C" w:rsidP="00564E3C">
      <w:pPr>
        <w:spacing w:after="0" w:line="240" w:lineRule="auto"/>
      </w:pPr>
      <w:r>
        <w:separator/>
      </w:r>
    </w:p>
  </w:endnote>
  <w:endnote w:type="continuationSeparator" w:id="0">
    <w:p w:rsidR="00500E0C" w:rsidRDefault="00500E0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90120">
      <w:rPr>
        <w:rFonts w:ascii="Times New Roman" w:hAnsi="Times New Roman" w:cs="Times New Roman"/>
        <w:noProof/>
        <w:sz w:val="24"/>
        <w:szCs w:val="24"/>
      </w:rPr>
      <w:t>15 April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0C" w:rsidRDefault="00500E0C" w:rsidP="00564E3C">
      <w:pPr>
        <w:spacing w:after="0" w:line="240" w:lineRule="auto"/>
      </w:pPr>
      <w:r>
        <w:separator/>
      </w:r>
    </w:p>
  </w:footnote>
  <w:footnote w:type="continuationSeparator" w:id="0">
    <w:p w:rsidR="00500E0C" w:rsidRDefault="00500E0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0C"/>
    <w:rsid w:val="00090120"/>
    <w:rsid w:val="00372DC6"/>
    <w:rsid w:val="00500E0C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AD28"/>
  <w15:chartTrackingRefBased/>
  <w15:docId w15:val="{AFD4974D-24C9-47B8-8266-0A7BEB66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500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2015-12-17T22:33:00Z</dcterms:created>
  <dcterms:modified xsi:type="dcterms:W3CDTF">2016-04-15T08:43:00Z</dcterms:modified>
</cp:coreProperties>
</file>