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02B0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Joan BYNCHESTER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3F4BE504" w14:textId="77777777" w:rsidR="008F2CD0" w:rsidRDefault="008F2CD0" w:rsidP="008F2CD0">
      <w:pPr>
        <w:rPr>
          <w:rFonts w:ascii="Times New Roman" w:hAnsi="Times New Roman" w:cs="Times New Roman"/>
        </w:rPr>
      </w:pPr>
    </w:p>
    <w:p w14:paraId="5D9DA471" w14:textId="77777777" w:rsidR="008F2CD0" w:rsidRDefault="008F2CD0" w:rsidP="008F2CD0">
      <w:pPr>
        <w:rPr>
          <w:rFonts w:ascii="Times New Roman" w:hAnsi="Times New Roman" w:cs="Times New Roman"/>
        </w:rPr>
      </w:pPr>
    </w:p>
    <w:p w14:paraId="03BA62AA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= Henry Upton of London, gentleman.</w:t>
      </w:r>
    </w:p>
    <w:p w14:paraId="2067BE8B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4705A978" w14:textId="77777777" w:rsidR="008F2CD0" w:rsidRDefault="008F2CD0" w:rsidP="008F2CD0">
      <w:pPr>
        <w:rPr>
          <w:rFonts w:ascii="Times New Roman" w:hAnsi="Times New Roman" w:cs="Times New Roman"/>
        </w:rPr>
      </w:pPr>
    </w:p>
    <w:p w14:paraId="3F434BAB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= William </w:t>
      </w:r>
      <w:proofErr w:type="spellStart"/>
      <w:r>
        <w:rPr>
          <w:rFonts w:ascii="Times New Roman" w:hAnsi="Times New Roman" w:cs="Times New Roman"/>
        </w:rPr>
        <w:t>Bynchester</w:t>
      </w:r>
      <w:proofErr w:type="spellEnd"/>
      <w:r>
        <w:rPr>
          <w:rFonts w:ascii="Times New Roman" w:hAnsi="Times New Roman" w:cs="Times New Roman"/>
        </w:rPr>
        <w:t xml:space="preserve">(q.v.).   (ibid.) </w:t>
      </w:r>
    </w:p>
    <w:p w14:paraId="13BAA841" w14:textId="77777777" w:rsidR="008F2CD0" w:rsidRDefault="008F2CD0" w:rsidP="008F2CD0">
      <w:pPr>
        <w:rPr>
          <w:rFonts w:ascii="Times New Roman" w:hAnsi="Times New Roman" w:cs="Times New Roman"/>
        </w:rPr>
      </w:pPr>
    </w:p>
    <w:p w14:paraId="7AD583E0" w14:textId="77777777" w:rsidR="008F2CD0" w:rsidRDefault="008F2CD0" w:rsidP="008F2CD0">
      <w:pPr>
        <w:rPr>
          <w:rFonts w:ascii="Times New Roman" w:hAnsi="Times New Roman" w:cs="Times New Roman"/>
        </w:rPr>
      </w:pPr>
    </w:p>
    <w:p w14:paraId="6C312667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They made a plaint of debt against Gilbert Cays of London, tailor(q.v.),</w:t>
      </w:r>
    </w:p>
    <w:p w14:paraId="349B2B57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administrator of Richard </w:t>
      </w:r>
      <w:proofErr w:type="spellStart"/>
      <w:r>
        <w:rPr>
          <w:rFonts w:ascii="Times New Roman" w:hAnsi="Times New Roman" w:cs="Times New Roman"/>
        </w:rPr>
        <w:t>Hewet</w:t>
      </w:r>
      <w:proofErr w:type="spellEnd"/>
      <w:r>
        <w:rPr>
          <w:rFonts w:ascii="Times New Roman" w:hAnsi="Times New Roman" w:cs="Times New Roman"/>
        </w:rPr>
        <w:t xml:space="preserve"> of London, chaplain(q.v.)</w:t>
      </w:r>
      <w:r>
        <w:rPr>
          <w:rFonts w:ascii="Times New Roman" w:hAnsi="Times New Roman" w:cs="Times New Roman"/>
        </w:rPr>
        <w:tab/>
      </w:r>
    </w:p>
    <w:p w14:paraId="3FDA6E10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(ibid.) </w:t>
      </w:r>
    </w:p>
    <w:p w14:paraId="39BD4443" w14:textId="77777777" w:rsidR="008F2CD0" w:rsidRDefault="008F2CD0" w:rsidP="008F2CD0">
      <w:pPr>
        <w:rPr>
          <w:rFonts w:ascii="Times New Roman" w:hAnsi="Times New Roman" w:cs="Times New Roman"/>
        </w:rPr>
      </w:pPr>
    </w:p>
    <w:p w14:paraId="2CF0A01F" w14:textId="77777777" w:rsidR="008F2CD0" w:rsidRDefault="008F2CD0" w:rsidP="008F2CD0">
      <w:pPr>
        <w:rPr>
          <w:rFonts w:ascii="Times New Roman" w:hAnsi="Times New Roman" w:cs="Times New Roman"/>
        </w:rPr>
      </w:pPr>
    </w:p>
    <w:p w14:paraId="263BA0AD" w14:textId="77777777" w:rsidR="008F2CD0" w:rsidRDefault="008F2CD0" w:rsidP="008F2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June 2019</w:t>
      </w:r>
    </w:p>
    <w:p w14:paraId="55CC250B" w14:textId="77777777" w:rsidR="006B2F86" w:rsidRPr="00E71FC3" w:rsidRDefault="008F2CD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ECF64" w14:textId="77777777" w:rsidR="008F2CD0" w:rsidRDefault="008F2CD0" w:rsidP="00E71FC3">
      <w:r>
        <w:separator/>
      </w:r>
    </w:p>
  </w:endnote>
  <w:endnote w:type="continuationSeparator" w:id="0">
    <w:p w14:paraId="1B2E4D65" w14:textId="77777777" w:rsidR="008F2CD0" w:rsidRDefault="008F2CD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D7C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6000C" w14:textId="77777777" w:rsidR="008F2CD0" w:rsidRDefault="008F2CD0" w:rsidP="00E71FC3">
      <w:r>
        <w:separator/>
      </w:r>
    </w:p>
  </w:footnote>
  <w:footnote w:type="continuationSeparator" w:id="0">
    <w:p w14:paraId="71FC9AB3" w14:textId="77777777" w:rsidR="008F2CD0" w:rsidRDefault="008F2CD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D0"/>
    <w:rsid w:val="001A7C09"/>
    <w:rsid w:val="00577BD5"/>
    <w:rsid w:val="00656CBA"/>
    <w:rsid w:val="006A1F77"/>
    <w:rsid w:val="00733BE7"/>
    <w:rsid w:val="008F2CD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01BB"/>
  <w15:chartTrackingRefBased/>
  <w15:docId w15:val="{EE43C65D-206F-433E-9095-1D0C3783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D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2019-06-09T18:29:00Z</dcterms:created>
  <dcterms:modified xsi:type="dcterms:W3CDTF">2019-06-09T18:31:00Z</dcterms:modified>
</cp:coreProperties>
</file>